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080" w:tblpY="-574"/>
        <w:tblW w:w="5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115" w:type="dxa"/>
        </w:tblCellMar>
        <w:tblLook w:val="0620" w:firstRow="1" w:lastRow="0" w:firstColumn="0" w:lastColumn="0" w:noHBand="1" w:noVBand="1"/>
      </w:tblPr>
      <w:tblGrid>
        <w:gridCol w:w="4926"/>
        <w:gridCol w:w="480"/>
        <w:gridCol w:w="982"/>
        <w:gridCol w:w="5220"/>
      </w:tblGrid>
      <w:tr w:rsidRPr="005615FE" w:rsidR="001377E7" w:rsidTr="00427770" w14:paraId="3BEF23A4" w14:textId="77777777">
        <w:trPr>
          <w:trHeight w:val="356"/>
        </w:trPr>
        <w:tc>
          <w:tcPr>
            <w:tcW w:w="4926" w:type="dxa"/>
            <w:vMerge w:val="restart"/>
          </w:tcPr>
          <w:p w:rsidRPr="0025625A" w:rsidR="001377E7" w:rsidP="004071AB" w:rsidRDefault="001377E7" w14:paraId="290191C4" w14:textId="59499DD0">
            <w:pPr>
              <w:pStyle w:val="Subtitle"/>
              <w:rPr>
                <w:rFonts w:asciiTheme="minorHAnsi" w:hAnsiTheme="minorHAnsi" w:cstheme="minorHAnsi"/>
                <w:lang w:val="bg-BG"/>
              </w:rPr>
            </w:pPr>
          </w:p>
        </w:tc>
        <w:tc>
          <w:tcPr>
            <w:tcW w:w="480" w:type="dxa"/>
          </w:tcPr>
          <w:p w:rsidRPr="005615FE" w:rsidR="001377E7" w:rsidP="004071AB" w:rsidRDefault="00B55718" w14:paraId="3C41E6B8" w14:textId="78381E95">
            <w:pPr>
              <w:rPr>
                <w:rFonts w:cstheme="minorHAnsi"/>
              </w:rPr>
            </w:pPr>
            <w:r w:rsidRPr="005615FE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editId="22A89A0C" wp14:anchorId="2084F91E">
                  <wp:simplePos x="0" y="0"/>
                  <wp:positionH relativeFrom="column">
                    <wp:posOffset>-3354070</wp:posOffset>
                  </wp:positionH>
                  <wp:positionV relativeFrom="page">
                    <wp:posOffset>-175895</wp:posOffset>
                  </wp:positionV>
                  <wp:extent cx="4229735" cy="1104900"/>
                  <wp:effectExtent l="0" t="0" r="0" b="0"/>
                  <wp:wrapNone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313"/>
                          <a:stretch/>
                        </pic:blipFill>
                        <pic:spPr bwMode="auto">
                          <a:xfrm>
                            <a:off x="0" y="0"/>
                            <a:ext cx="4229735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2" w:type="dxa"/>
          </w:tcPr>
          <w:p w:rsidRPr="005615FE" w:rsidR="001377E7" w:rsidP="004071AB" w:rsidRDefault="001377E7" w14:paraId="473CE481" w14:textId="2D66338E">
            <w:pPr>
              <w:rPr>
                <w:rFonts w:cstheme="minorHAnsi"/>
              </w:rPr>
            </w:pPr>
          </w:p>
        </w:tc>
        <w:tc>
          <w:tcPr>
            <w:tcW w:w="5220" w:type="dxa"/>
            <w:tcBorders>
              <w:bottom w:val="single" w:color="3A8C95" w:themeColor="accent5" w:themeShade="80" w:sz="4" w:space="0"/>
            </w:tcBorders>
          </w:tcPr>
          <w:p w:rsidRPr="005615FE" w:rsidR="001377E7" w:rsidP="004071AB" w:rsidRDefault="00D432E3" w14:paraId="06170388" w14:textId="0E244118">
            <w:pPr>
              <w:pStyle w:val="Heading3"/>
              <w:rPr>
                <w:rFonts w:cstheme="minorHAnsi"/>
                <w:b/>
                <w:bCs/>
              </w:rPr>
            </w:pPr>
            <w:r w:rsidRPr="005615FE">
              <w:rPr>
                <w:rFonts w:cstheme="minorHAnsi"/>
                <w:b/>
                <w:bCs/>
              </w:rPr>
              <w:t xml:space="preserve">Gym Realm Technology </w:t>
            </w:r>
            <w:r w:rsidRPr="005615FE" w:rsidR="00814DF0">
              <w:rPr>
                <w:rFonts w:cstheme="minorHAnsi"/>
                <w:b/>
                <w:bCs/>
              </w:rPr>
              <w:t>JSV</w:t>
            </w:r>
          </w:p>
        </w:tc>
      </w:tr>
      <w:tr w:rsidRPr="005615FE" w:rsidR="001377E7" w:rsidTr="00427770" w14:paraId="755D3767" w14:textId="77777777">
        <w:trPr>
          <w:trHeight w:val="356"/>
        </w:trPr>
        <w:tc>
          <w:tcPr>
            <w:tcW w:w="4926" w:type="dxa"/>
            <w:vMerge/>
          </w:tcPr>
          <w:p w:rsidRPr="005615FE" w:rsidR="001377E7" w:rsidP="004071AB" w:rsidRDefault="001377E7" w14:paraId="60371CFF" w14:textId="77777777">
            <w:pPr>
              <w:pStyle w:val="Heading1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:rsidRPr="005615FE" w:rsidR="001377E7" w:rsidP="004071AB" w:rsidRDefault="001377E7" w14:paraId="3D605B59" w14:textId="293BD6AB">
            <w:pPr>
              <w:rPr>
                <w:rFonts w:cstheme="minorHAnsi"/>
              </w:rPr>
            </w:pPr>
          </w:p>
        </w:tc>
        <w:tc>
          <w:tcPr>
            <w:tcW w:w="982" w:type="dxa"/>
          </w:tcPr>
          <w:p w:rsidRPr="005615FE" w:rsidR="001377E7" w:rsidP="004071AB" w:rsidRDefault="001377E7" w14:paraId="349D30B6" w14:textId="4C354D59">
            <w:pPr>
              <w:rPr>
                <w:rFonts w:cstheme="minorHAnsi"/>
              </w:rPr>
            </w:pPr>
          </w:p>
        </w:tc>
        <w:tc>
          <w:tcPr>
            <w:tcW w:w="5220" w:type="dxa"/>
            <w:tcBorders>
              <w:top w:val="single" w:color="3A8C95" w:themeColor="accent5" w:themeShade="80" w:sz="4" w:space="0"/>
              <w:bottom w:val="single" w:color="3A8C95" w:themeColor="accent5" w:themeShade="80" w:sz="4" w:space="0"/>
            </w:tcBorders>
            <w:vAlign w:val="center"/>
          </w:tcPr>
          <w:p w:rsidRPr="005615FE" w:rsidR="00814DF0" w:rsidP="00814DF0" w:rsidRDefault="00814DF0" w14:paraId="0D62859F" w14:textId="30AA6D8B">
            <w:pPr>
              <w:pStyle w:val="Heading5"/>
              <w:rPr>
                <w:rFonts w:cstheme="minorHAnsi"/>
              </w:rPr>
            </w:pPr>
            <w:r w:rsidRPr="005615FE">
              <w:rPr>
                <w:rFonts w:cstheme="minorHAnsi"/>
                <w:color w:val="FFFFFF" w:themeColor="background1"/>
                <w:sz w:val="24"/>
                <w:szCs w:val="20"/>
              </w:rPr>
              <w:t>Pop Hariton</w:t>
            </w:r>
            <w:r w:rsidRPr="005615FE" w:rsidR="00532B65">
              <w:rPr>
                <w:rFonts w:cstheme="minorHAnsi"/>
                <w:color w:val="FFFFFF" w:themeColor="background1"/>
                <w:sz w:val="24"/>
                <w:szCs w:val="20"/>
              </w:rPr>
              <w:t xml:space="preserve"> 5 Street, </w:t>
            </w:r>
            <w:r w:rsidR="005615FE">
              <w:rPr>
                <w:rFonts w:cstheme="minorHAnsi"/>
                <w:color w:val="FFFFFF" w:themeColor="background1"/>
                <w:sz w:val="24"/>
                <w:szCs w:val="20"/>
              </w:rPr>
              <w:t>3rd</w:t>
            </w:r>
            <w:r w:rsidRPr="005615FE" w:rsidR="00532B65">
              <w:rPr>
                <w:rFonts w:cstheme="minorHAnsi"/>
                <w:color w:val="FFFFFF" w:themeColor="background1"/>
                <w:sz w:val="24"/>
                <w:szCs w:val="20"/>
              </w:rPr>
              <w:t xml:space="preserve"> floor, Varna, Bulgaria 900</w:t>
            </w:r>
            <w:r w:rsidRPr="005615FE" w:rsidR="00172957">
              <w:rPr>
                <w:rFonts w:cstheme="minorHAnsi"/>
                <w:color w:val="FFFFFF" w:themeColor="background1"/>
                <w:sz w:val="24"/>
                <w:szCs w:val="20"/>
              </w:rPr>
              <w:t>0</w:t>
            </w:r>
          </w:p>
          <w:p w:rsidRPr="005615FE" w:rsidR="001377E7" w:rsidP="004071AB" w:rsidRDefault="001377E7" w14:paraId="5B556053" w14:textId="40F0102B">
            <w:pPr>
              <w:pStyle w:val="Heading4"/>
              <w:rPr>
                <w:rFonts w:cstheme="minorHAnsi"/>
              </w:rPr>
            </w:pPr>
          </w:p>
        </w:tc>
      </w:tr>
      <w:tr w:rsidRPr="005615FE" w:rsidR="001377E7" w:rsidTr="00427770" w14:paraId="1AE3759C" w14:textId="77777777">
        <w:trPr>
          <w:trHeight w:val="58"/>
        </w:trPr>
        <w:tc>
          <w:tcPr>
            <w:tcW w:w="4926" w:type="dxa"/>
            <w:vMerge/>
          </w:tcPr>
          <w:p w:rsidRPr="005615FE" w:rsidR="001377E7" w:rsidP="004071AB" w:rsidRDefault="001377E7" w14:paraId="14234FCD" w14:textId="77777777">
            <w:pPr>
              <w:pStyle w:val="Heading1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:rsidRPr="005615FE" w:rsidR="001377E7" w:rsidP="004071AB" w:rsidRDefault="001377E7" w14:paraId="29B915CF" w14:textId="77777777">
            <w:pPr>
              <w:rPr>
                <w:rFonts w:cstheme="minorHAnsi"/>
              </w:rPr>
            </w:pPr>
          </w:p>
        </w:tc>
        <w:tc>
          <w:tcPr>
            <w:tcW w:w="982" w:type="dxa"/>
          </w:tcPr>
          <w:p w:rsidRPr="005615FE" w:rsidR="001377E7" w:rsidP="004071AB" w:rsidRDefault="001377E7" w14:paraId="3C8671BA" w14:textId="77777777">
            <w:pPr>
              <w:rPr>
                <w:rFonts w:cstheme="minorHAnsi"/>
              </w:rPr>
            </w:pPr>
          </w:p>
        </w:tc>
        <w:tc>
          <w:tcPr>
            <w:tcW w:w="5220" w:type="dxa"/>
            <w:tcBorders>
              <w:top w:val="single" w:color="3A8C95" w:themeColor="accent5" w:themeShade="80" w:sz="4" w:space="0"/>
            </w:tcBorders>
          </w:tcPr>
          <w:p w:rsidRPr="005615FE" w:rsidR="001377E7" w:rsidP="004071AB" w:rsidRDefault="001377E7" w14:paraId="0CC5CA02" w14:textId="77777777">
            <w:pPr>
              <w:rPr>
                <w:rFonts w:cstheme="minorHAnsi"/>
              </w:rPr>
            </w:pPr>
          </w:p>
        </w:tc>
      </w:tr>
      <w:tr w:rsidRPr="005615FE" w:rsidR="001377E7" w:rsidTr="00427770" w14:paraId="70C9BFE9" w14:textId="77777777">
        <w:trPr>
          <w:trHeight w:val="768"/>
        </w:trPr>
        <w:tc>
          <w:tcPr>
            <w:tcW w:w="4926" w:type="dxa"/>
            <w:vAlign w:val="center"/>
          </w:tcPr>
          <w:p w:rsidRPr="005615FE" w:rsidR="001377E7" w:rsidP="004071AB" w:rsidRDefault="00FF44D3" w14:paraId="2323B512" w14:textId="0C4E2A8E">
            <w:pPr>
              <w:pStyle w:val="Heading1"/>
              <w:rPr>
                <w:rFonts w:asciiTheme="minorHAnsi" w:hAnsiTheme="minorHAnsi" w:cstheme="minorHAnsi"/>
              </w:rPr>
            </w:pPr>
            <w:r w:rsidRPr="005615FE">
              <w:rPr>
                <w:rFonts w:asciiTheme="minorHAnsi" w:hAnsiTheme="minorHAnsi" w:cstheme="minorHAnsi"/>
              </w:rPr>
              <w:t>QUOTE</w:t>
            </w:r>
          </w:p>
        </w:tc>
        <w:tc>
          <w:tcPr>
            <w:tcW w:w="480" w:type="dxa"/>
          </w:tcPr>
          <w:p w:rsidRPr="005615FE" w:rsidR="001377E7" w:rsidP="004071AB" w:rsidRDefault="001377E7" w14:paraId="2BE62D63" w14:textId="77777777">
            <w:pPr>
              <w:rPr>
                <w:rFonts w:cstheme="minorHAnsi"/>
              </w:rPr>
            </w:pPr>
          </w:p>
        </w:tc>
        <w:tc>
          <w:tcPr>
            <w:tcW w:w="982" w:type="dxa"/>
          </w:tcPr>
          <w:p w:rsidRPr="005615FE" w:rsidR="001377E7" w:rsidP="004071AB" w:rsidRDefault="001377E7" w14:paraId="3867EB22" w14:textId="77777777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:rsidRPr="005615FE" w:rsidR="001377E7" w:rsidP="004071AB" w:rsidRDefault="00B55718" w14:paraId="05B44BBA" w14:textId="3D19E638">
            <w:pPr>
              <w:pStyle w:val="Heading1"/>
              <w:rPr>
                <w:rFonts w:asciiTheme="minorHAnsi" w:hAnsiTheme="minorHAnsi" w:cstheme="minorHAnsi"/>
              </w:rPr>
            </w:pPr>
            <w:r w:rsidRPr="005615FE">
              <w:rPr>
                <w:rFonts w:cstheme="minorHAnsi"/>
                <w:noProof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editId="62E1C0CF" wp14:anchorId="794CE1E9">
                      <wp:simplePos x="0" y="0"/>
                      <wp:positionH relativeFrom="page">
                        <wp:posOffset>-4463415</wp:posOffset>
                      </wp:positionH>
                      <wp:positionV relativeFrom="page">
                        <wp:posOffset>-1277620</wp:posOffset>
                      </wp:positionV>
                      <wp:extent cx="8002270" cy="2847340"/>
                      <wp:effectExtent l="0" t="0" r="0" b="0"/>
                      <wp:wrapNone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2270" cy="2847340"/>
                                <a:chOff x="-91431" y="-73852"/>
                                <a:chExt cx="8003404" cy="2760888"/>
                              </a:xfrm>
                            </wpg:grpSpPr>
                            <wps:wsp>
                              <wps:cNvPr id="107" name="Rectangle 10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315968" y="-73852"/>
                                  <a:ext cx="3596005" cy="12280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Rectangle 106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"/>
                                  <a:ext cx="4330954" cy="16913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10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-91431" y="1661227"/>
                                  <a:ext cx="4425641" cy="10258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109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328160" y="998741"/>
                                  <a:ext cx="3577763" cy="6624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334210" y="1678085"/>
                                  <a:ext cx="3577763" cy="10089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style="position:absolute;margin-left:-351.45pt;margin-top:-100.6pt;width:630.1pt;height:224.2pt;z-index:-251657216;mso-position-horizontal-relative:page;mso-position-vertical-relative:page;mso-width-relative:margin;mso-height-relative:margin" alt="quot;quot;" coordsize="80034,27608" coordorigin="-914,-738" o:spid="_x0000_s1026" w14:anchorId="17760F07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v2Vy69wMAALoWAAAOAAAAZHJzL2Uyb0RvYy54bWzsWNtu2zgQfV+g/0DoPdH9iihFkDbBAkEb#xA;NC36zFCUJUAiWZKOnP36HVIXO4nR++5iAdmALIrD4fBo5viQZ693fYceqFQtZ6Xjn3oOoozwqmWb#xA;0vn08eokc5DSmFW444yWziNVzuvzV3+cDaKgAW94V1GJwAlTxSBKp9FaFK6rSEN7rE65oAw6ay57#xA;rKEpN24l8QDe+84NPC9xBy4rITmhSsHTN2Onc2791zUl+n1dK6pRVzoQm7ZXaa/35uqen+FiI7Fo#xA;WjKFgX8iih63DCZdXL3BGqOtbF+46lsiueK1PiW8d3ldt4TaNcBqfO/Zaq4l3wq7lk0xbMQCE0D7#xA;DKefdkvePVxLcSduJSAxiA1gYVtmLbta9uYXokQ7C9njAhndaUTgYeZ5QZACsgT6gixKw2gClTSA#xA;vBl3kvtR6DsIDE7SMIuDEXTSvN37gFHR5CNNvCzLjI07h+A+CWwQkCpqj4b6NTTuGiyoBVkVgMat#xA;RG0FmeylDmK4h5T9AEmE2aajyDy0MFnLBTRVKMDvCGKw7DhPoAKeLX0GL4Rez4vHhftBkHl59GTh#xA;uBBS6WvKe2RuSkdCLDbP8MON0iNGs4kJQPGura7arrMNU0T0spPoAUP6Y0Io0/40wRPLjhl7xs3I#xA;0al5ArDPS7N3+rGjxq5jH2gNKMG7DWwwtlpfTmRjaHBFx/ljDz7z7HNo9i1bh8a6hvkX3/7XfI9R#xA;TvZmKLXFvgz2vj14GWFn5kwvg/uWcXnMQbfAV4/2M0gjNAale149Qg5JPlKNEuSqhVd3g5W+xRK4#xA;BWoF+FK/h0vd8aF0+HTnoIbLv449N/aQ5NDroAG4qnTUly2W1EHdnwzSHwoMqg5p24jiNICGPOy5#xA;P+xh2/6SQz5ASUJ09tbY626+rSXvPwOtXphZoQszAnOXDtFyblzqkUOBmAm9uLBmQGgC6xt2J4hx#xA;blA1qflx9xlLMeWvhtR/x+eSw8WzNB5tzUjGL7aa163N8T2uE95Q/oat/hUeSI7xQPJDPAAYAgPY#xA;yoNEnVgvCkMvjyfW85PcD5O5NmfinSv7NxS/3lnaBUpdC38t/LXwDzTjzEaGTw4FAPxvvxQAVphM#xA;lt8WAAfSx08S+Ie3+uGAA6IgTiIgYqOefC+IQQGsAmAWF6sAGCXCKBhWAWCE1X8gAPJjPGDL9Lt5#xA;IAqDzE9GGZDnWQolDwJ2zwNhnKZpEo48kCRBlFmiWDZA/8A+IJyV+OGOYd0HTLp+3N2s+4B1HzCd#xA;BxwRAz8mBUDuR4E/7QSSNPOy+Csc4Htelse/dT8gN/fLUcDbxHxXBpgQWDcE/+8NgT0fhANSe5g0#xA;HeaaE9jDthUO+yPn878BAAD//wMAUEsDBBQABgAIAAAAIQAoDl0n5AAAAA0BAAAPAAAAZHJzL2Rv#xA;d25yZXYueG1sTI/BTsMwDIbvSLxDZCRuW9qM0lGaTtMEnKZJbEgTt6zx2mpNUjVZ27095gQ3W/70#xA;+/vz1WRaNmDvG2clxPMIGNrS6cZWEr4O77MlMB+U1ap1FiXc0MOquL/LVabdaD9x2IeKUYj1mZJQ#xA;h9BlnPuyRqP83HVo6XZ2vVGB1r7iulcjhZuWiyh65kY1lj7UqsNNjeVlfzUSPkY1rhfx27C9nDe3#xA;70OyO25jlPLxYVq/Ags4hT8YfvVJHQpyOrmr1Z61EmZpJF6IpUlEsQBGTJKkC2AnCeIpFcCLnP9v#xA;UfwAAAD//wMAUEsBAi0AFAAGAAgAAAAhALaDOJL+AAAA4QEAABMAAAAAAAAAAAAAAAAAAAAAAFtD#xA;b250ZW50X1R5cGVzXS54bWxQSwECLQAUAAYACAAAACEAOP0h/9YAAACUAQAACwAAAAAAAAAAAAAA#xA;AAAvAQAAX3JlbHMvLnJlbHNQSwECLQAUAAYACAAAACEAL9lcuvcDAAC6FgAADgAAAAAAAAAAAAAA#xA;AAAuAgAAZHJzL2Uyb0RvYy54bWxQSwECLQAUAAYACAAAACEAKA5dJ+QAAAANAQAADwAAAAAAAAAA#xA;AAAAAABRBgAAZHJzL2Rvd25yZXYueG1sUEsFBgAAAAAEAAQA8wAAAGIHAAAAAA==#xA;">
                      <v:rect id="Rectangle 107" style="position:absolute;left:43159;top:-738;width:35960;height:12280;visibility:visible;mso-wrap-style:square;v-text-anchor:middle" alt="quot;quot;" o:spid="_x0000_s1027" fillcolor="#00798b [3204]" stroked="f" strokeweight="1pt" o:gfxdata="UEsDBBQABgAIAAAAIQDb4fbL7gAAAIUBAAATAAAAW0NvbnRlbnRfVHlwZXNdLnhtbHyQz07DMAyH#xA;70i8Q+QralM4IITa7kDhCAiNB7ASt43WOlEcyvb2pNu4IODoPz9/n1xv9vOkForiPDdwXVagiI23#xA;jocG3rdPxR0oScgWJ8/UwIEENu3lRb09BBKV0ywNjCmFe63FjDSjlD4Q50nv44wpl3HQAc0OB9I3#xA;VXWrjedEnIq03oC27qjHjympx31un0wiTQLq4bS4shrAECZnMGVTvbD9QSnOhDInjzsyuiBXWQP0#xA;r4R18jfgnHvJr4nOknrFmJ5xzhraRtHWf3Kkpfz/yGo5S+H73hkquyhdjr3R8m2lj09svwAAAP//#xA;AwBQSwMEFAAGAAgAAAAhAFr0LFu/AAAAFQEAAAsAAABfcmVscy8ucmVsc2zPwWrDMAwG4Ptg72B0#xA;X5TuUMaI01uh19I+gLGVxCy2jGSy9e1nemrHjpL4P0nD4SetZiPRyNnCruvBUPYcYp4tXC/Htw8w#xA;Wl0ObuVMFm6kcBhfX4Yzra62kC6xqGlKVgtLreUTUf1CyWnHhXKbTCzJ1VbKjMX5LzcTvvf9HuXR#xA;gPHJNKdgQU5hB+ZyK23zHztFL6w81c5zQp6m6P9TMfB3PtPWFCczVQtB9N4U2rp2HOA44NMz4y8A#xA;AAD//wMAUEsDBBQABgAIAAAAIQDfdppFwwAAANwAAAAPAAAAZHJzL2Rvd25yZXYueG1sRE9Na8JA#xA;EL0L/Q/LFHrTTSvUkroJIghSitBoDr0N2Wk2mp0N2TWm/vpuQfA2j/c5y3y0rRio941jBc+zBARx#xA;5XTDtYLDfjN9A+EDssbWMSn4JQ959jBZYqrdhb9oKEItYgj7FBWYELpUSl8ZsuhnriOO3I/rLYYI#xA;+1rqHi8x3LbyJUlepcWGY4PBjtaGqlNxtgo+jot5YYbVcJ3vqDSu/PzerL1ST4/j6h1EoDHcxTf3#xA;Vsf5yQL+n4kXyOwPAAD//wMAUEsBAi0AFAAGAAgAAAAhANvh9svuAAAAhQEAABMAAAAAAAAAAAAA#xA;AAAAAAAAAFtDb250ZW50X1R5cGVzXS54bWxQSwECLQAUAAYACAAAACEAWvQsW78AAAAVAQAACwAA#xA;AAAAAAAAAAAAAAAfAQAAX3JlbHMvLnJlbHNQSwECLQAUAAYACAAAACEA33aaRcMAAADcAAAADwAA#xA;AAAAAAAAAAAAAAAHAgAAZHJzL2Rvd25yZXYueG1sUEsFBgAAAAADAAMAtwAAAPcCAAAAAA==#xA;"/>
                      <v:rect id="Rectangle 106" style="position:absolute;width:43309;height:16913;visibility:visible;mso-wrap-style:square;v-text-anchor:middle" alt="quot;quot;" o:spid="_x0000_s1028" fillcolor="#333 [3215]" stroked="f" strokeweight="1pt" o:gfxdata="UEsDBBQABgAIAAAAIQDb4fbL7gAAAIUBAAATAAAAW0NvbnRlbnRfVHlwZXNdLnhtbHyQz07DMAyH#xA;70i8Q+QralM4IITa7kDhCAiNB7ASt43WOlEcyvb2pNu4IODoPz9/n1xv9vOkForiPDdwXVagiI23#xA;jocG3rdPxR0oScgWJ8/UwIEENu3lRb09BBKV0ywNjCmFe63FjDSjlD4Q50nv44wpl3HQAc0OB9I3#xA;VXWrjedEnIq03oC27qjHjympx31un0wiTQLq4bS4shrAECZnMGVTvbD9QSnOhDInjzsyuiBXWQP0#xA;r4R18jfgnHvJr4nOknrFmJ5xzhraRtHWf3Kkpfz/yGo5S+H73hkquyhdjr3R8m2lj09svwAAAP//#xA;AwBQSwMEFAAGAAgAAAAhAFr0LFu/AAAAFQEAAAsAAABfcmVscy8ucmVsc2zPwWrDMAwG4Ptg72B0#xA;X5TuUMaI01uh19I+gLGVxCy2jGSy9e1nemrHjpL4P0nD4SetZiPRyNnCruvBUPYcYp4tXC/Htw8w#xA;Wl0ObuVMFm6kcBhfX4Yzra62kC6xqGlKVgtLreUTUf1CyWnHhXKbTCzJ1VbKjMX5LzcTvvf9HuXR#xA;gPHJNKdgQU5hB+ZyK23zHztFL6w81c5zQp6m6P9TMfB3PtPWFCczVQtB9N4U2rp2HOA44NMz4y8A#xA;AAD//wMAUEsDBBQABgAIAAAAIQBelOm5xAAAANwAAAAPAAAAZHJzL2Rvd25yZXYueG1sRE9LawIx#xA;EL4L/Q9hCt40Ww+iq1GkUGgppfig1Nu4GTerm8myie7qrzeC4G0+vudM560txZlqXzhW8NZPQBBn#xA;ThecK9isP3ojED4gaywdk4ILeZjPXjpTTLVreEnnVchFDGGfogITQpVK6TNDFn3fVcSR27vaYoiw#xA;zqWusYnhtpSDJBlKiwXHBoMVvRvKjquTVeAO1/Hmu/k57tZmnP1tB/n/12+jVPe1XUxABGrDU/xw#xA;f+o4PxnC/Zl4gZzdAAAA//8DAFBLAQItABQABgAIAAAAIQDb4fbL7gAAAIUBAAATAAAAAAAAAAAA#xA;AAAAAAAAAABbQ29udGVudF9UeXBlc10ueG1sUEsBAi0AFAAGAAgAAAAhAFr0LFu/AAAAFQEAAAsA#xA;AAAAAAAAAAAAAAAAHwEAAF9yZWxzLy5yZWxzUEsBAi0AFAAGAAgAAAAhAF6U6bnEAAAA3AAAAA8A#xA;AAAAAAAAAAAAAAAABwIAAGRycy9kb3ducmV2LnhtbFBLBQYAAAAAAwADALcAAAD4AgAAAAA=#xA;"/>
                      <v:rect id="Rectangle 108" style="position:absolute;left:-914;top:16612;width:44256;height:10258;visibility:visible;mso-wrap-style:square;v-text-anchor:middle" alt="quot;quot;" o:spid="_x0000_s1029" fillcolor="#00798b [3204]" stroked="f" strokeweight="1pt" o:gfxdata="UEsDBBQABgAIAAAAIQDb4fbL7gAAAIUBAAATAAAAW0NvbnRlbnRfVHlwZXNdLnhtbHyQz07DMAyH#xA;70i8Q+QralM4IITa7kDhCAiNB7ASt43WOlEcyvb2pNu4IODoPz9/n1xv9vOkForiPDdwXVagiI23#xA;jocG3rdPxR0oScgWJ8/UwIEENu3lRb09BBKV0ywNjCmFe63FjDSjlD4Q50nv44wpl3HQAc0OB9I3#xA;VXWrjedEnIq03oC27qjHjympx31un0wiTQLq4bS4shrAECZnMGVTvbD9QSnOhDInjzsyuiBXWQP0#xA;r4R18jfgnHvJr4nOknrFmJ5xzhraRtHWf3Kkpfz/yGo5S+H73hkquyhdjr3R8m2lj09svwAAAP//#xA;AwBQSwMEFAAGAAgAAAAhAFr0LFu/AAAAFQEAAAsAAABfcmVscy8ucmVsc2zPwWrDMAwG4Ptg72B0#xA;X5TuUMaI01uh19I+gLGVxCy2jGSy9e1nemrHjpL4P0nD4SetZiPRyNnCruvBUPYcYp4tXC/Htw8w#xA;Wl0ObuVMFm6kcBhfX4Yzra62kC6xqGlKVgtLreUTUf1CyWnHhXKbTCzJ1VbKjMX5LzcTvvf9HuXR#xA;gPHJNKdgQU5hB+ZyK23zHztFL6w81c5zQp6m6P9TMfB3PtPWFCczVQtB9N4U2rp2HOA44NMz4y8A#xA;AAD//wMAUEsDBBQABgAIAAAAIQCu6Q43xgAAANwAAAAPAAAAZHJzL2Rvd25yZXYueG1sRI9Ba8JA#xA;EIXvBf/DMkJvdaOCldRVRBBKKQWjHrwN2Wk2bXY2ZLcx7a93DkJvM7w3732z2gy+UT11sQ5sYDrJ#xA;QBGXwdZcGTgd909LUDEhW2wCk4FfirBZjx5WmNtw5QP1RaqUhHDM0YBLqc21jqUjj3ESWmLRPkPn#xA;McnaVdp2eJVw3+hZli20x5qlwWFLO0fld/HjDbx9Pc8L12/7v/kHnV04v1/2u2jM43jYvoBKNKR/#xA;8/361Qp+JrTyjEyg1zcAAAD//wMAUEsBAi0AFAAGAAgAAAAhANvh9svuAAAAhQEAABMAAAAAAAAA#xA;AAAAAAAAAAAAAFtDb250ZW50X1R5cGVzXS54bWxQSwECLQAUAAYACAAAACEAWvQsW78AAAAVAQAA#xA;CwAAAAAAAAAAAAAAAAAfAQAAX3JlbHMvLnJlbHNQSwECLQAUAAYACAAAACEArukON8YAAADcAAAA#xA;DwAAAAAAAAAAAAAAAAAHAgAAZHJzL2Rvd25yZXYueG1sUEsFBgAAAAADAAMAtwAAAPoCAAAAAA==#xA;"/>
                      <v:rect id="Rectangle 109" style="position:absolute;left:43281;top:9987;width:35778;height:6625;visibility:visible;mso-wrap-style:square;v-text-anchor:middle" alt="quot;quot;" o:spid="_x0000_s1030" fillcolor="#434343 [3206]" stroked="f" strokeweight="1pt" o:gfxdata="UEsDBBQABgAIAAAAIQDb4fbL7gAAAIUBAAATAAAAW0NvbnRlbnRfVHlwZXNdLnhtbHyQz07DMAyH#xA;70i8Q+QralM4IITa7kDhCAiNB7ASt43WOlEcyvb2pNu4IODoPz9/n1xv9vOkForiPDdwXVagiI23#xA;jocG3rdPxR0oScgWJ8/UwIEENu3lRb09BBKV0ywNjCmFe63FjDSjlD4Q50nv44wpl3HQAc0OB9I3#xA;VXWrjedEnIq03oC27qjHjympx31un0wiTQLq4bS4shrAECZnMGVTvbD9QSnOhDInjzsyuiBXWQP0#xA;r4R18jfgnHvJr4nOknrFmJ5xzhraRtHWf3Kkpfz/yGo5S+H73hkquyhdjr3R8m2lj09svwAAAP//#xA;AwBQSwMEFAAGAAgAAAAhAFr0LFu/AAAAFQEAAAsAAABfcmVscy8ucmVsc2zPwWrDMAwG4Ptg72B0#xA;X5TuUMaI01uh19I+gLGVxCy2jGSy9e1nemrHjpL4P0nD4SetZiPRyNnCruvBUPYcYp4tXC/Htw8w#xA;Wl0ObuVMFm6kcBhfX4Yzra62kC6xqGlKVgtLreUTUf1CyWnHhXKbTCzJ1VbKjMX5LzcTvvf9HuXR#xA;gPHJNKdgQU5hB+ZyK23zHztFL6w81c5zQp6m6P9TMfB3PtPWFCczVQtB9N4U2rp2HOA44NMz4y8A#xA;AAD//wMAUEsDBBQABgAIAAAAIQACryV+wgAAANwAAAAPAAAAZHJzL2Rvd25yZXYueG1sRE9Na8JA#xA;EL0X+h+WKXirGwuKpq5BhUK1vUTT+5CdblKzs2l2o/HfdwuCt3m8z1lmg23EmTpfO1YwGScgiEun#xA;azYKiuPb8xyED8gaG8ek4EoestXjwxJT7S6c0/kQjIgh7FNUUIXQplL6siKLfuxa4sh9u85iiLAz#xA;Und4ieG2kS9JMpMWa44NFba0rag8HXqrYDcz+Y/+7KcfxabI9cT80u5rr9ToaVi/ggg0hLv45n7X#xA;cX6ygP9n4gVy9QcAAP//AwBQSwECLQAUAAYACAAAACEA2+H2y+4AAACFAQAAEwAAAAAAAAAAAAAA#xA;AAAAAAAAW0NvbnRlbnRfVHlwZXNdLnhtbFBLAQItABQABgAIAAAAIQBa9CxbvwAAABUBAAALAAAA#xA;AAAAAAAAAAAAAB8BAABfcmVscy8ucmVsc1BLAQItABQABgAIAAAAIQACryV+wgAAANwAAAAPAAAA#xA;AAAAAAAAAAAAAAcCAABkcnMvZG93bnJldi54bWxQSwUGAAAAAAMAAwC3AAAA9gIAAAAA#xA;"/>
                      <v:rect id="Rectangle 8" style="position:absolute;left:43342;top:16780;width:35777;height:10090;visibility:visible;mso-wrap-style:square;v-text-anchor:middle" alt="quot;quot;" o:spid="_x0000_s1031" fillcolor="#e6e6e6" stroked="f" strokeweight="1pt" o:gfxdata="UEsDBBQABgAIAAAAIQDb4fbL7gAAAIUBAAATAAAAW0NvbnRlbnRfVHlwZXNdLnhtbHyQz07DMAyH#xA;70i8Q+QralM4IITa7kDhCAiNB7ASt43WOlEcyvb2pNu4IODoPz9/n1xv9vOkForiPDdwXVagiI23#xA;jocG3rdPxR0oScgWJ8/UwIEENu3lRb09BBKV0ywNjCmFe63FjDSjlD4Q50nv44wpl3HQAc0OB9I3#xA;VXWrjedEnIq03oC27qjHjympx31un0wiTQLq4bS4shrAECZnMGVTvbD9QSnOhDInjzsyuiBXWQP0#xA;r4R18jfgnHvJr4nOknrFmJ5xzhraRtHWf3Kkpfz/yGo5S+H73hkquyhdjr3R8m2lj09svwAAAP//#xA;AwBQSwMEFAAGAAgAAAAhAFr0LFu/AAAAFQEAAAsAAABfcmVscy8ucmVsc2zPwWrDMAwG4Ptg72B0#xA;X5TuUMaI01uh19I+gLGVxCy2jGSy9e1nemrHjpL4P0nD4SetZiPRyNnCruvBUPYcYp4tXC/Htw8w#xA;Wl0ObuVMFm6kcBhfX4Yzra62kC6xqGlKVgtLreUTUf1CyWnHhXKbTCzJ1VbKjMX5LzcTvvf9HuXR#xA;gPHJNKdgQU5hB+ZyK23zHztFL6w81c5zQp6m6P9TMfB3PtPWFCczVQtB9N4U2rp2HOA44NMz4y8A#xA;AAD//wMAUEsDBBQABgAIAAAAIQCQATRpwgAAANoAAAAPAAAAZHJzL2Rvd25yZXYueG1sRE9Na8JA#xA;EL0X+h+WEXopZpMGVNJspApCEYo0StvjkB2TYHY2ZLcm/nv3UOjx8b7z9WQ6caXBtZYVJFEMgriy#xA;uuVawem4m69AOI+ssbNMCm7kYF08PuSYaTvyJ11LX4sQwi5DBY33fSalqxoy6CLbEwfubAeDPsCh#xA;lnrAMYSbTr7E8UIabDk0NNjTtqHqUv4aBWmS8Fe9/bh8L/dpf3CbcvnzfFPqaTa9vYLwNPl/8Z/7#xA;XSsIW8OVcANkcQcAAP//AwBQSwECLQAUAAYACAAAACEA2+H2y+4AAACFAQAAEwAAAAAAAAAAAAAA#xA;AAAAAAAAW0NvbnRlbnRfVHlwZXNdLnhtbFBLAQItABQABgAIAAAAIQBa9CxbvwAAABUBAAALAAAA#xA;AAAAAAAAAAAAAB8BAABfcmVscy8ucmVsc1BLAQItABQABgAIAAAAIQCQATRpwgAAANoAAAAPAAAA#xA;AAAAAAAAAAAAAAcCAABkcnMvZG93bnJldi54bWxQSwUGAAAAAAMAAwC3AAAA9gIAAAAA#xA;"/>
                      <w10:wrap anchorx="page" anchory="page"/>
                    </v:group>
                  </w:pict>
                </mc:Fallback>
              </mc:AlternateContent>
            </w:r>
            <w:r w:rsidRPr="005615FE" w:rsidR="00172957">
              <w:rPr>
                <w:rFonts w:asciiTheme="minorHAnsi" w:hAnsiTheme="minorHAnsi" w:cstheme="minorHAnsi"/>
              </w:rPr>
              <w:t>Contact</w:t>
            </w:r>
          </w:p>
        </w:tc>
      </w:tr>
      <w:tr w:rsidRPr="005615FE" w:rsidR="001377E7" w:rsidTr="00427770" w14:paraId="188CC2E7" w14:textId="77777777">
        <w:trPr>
          <w:trHeight w:val="407"/>
        </w:trPr>
        <w:tc>
          <w:tcPr>
            <w:tcW w:w="4926" w:type="dxa"/>
            <w:vMerge w:val="restart"/>
            <w:vAlign w:val="center"/>
          </w:tcPr>
          <w:p w:rsidRPr="007823EF" w:rsidR="001377E7" w:rsidP="004071AB" w:rsidRDefault="00F73694" w14:paraId="47F7E4C4" w14:textId="51C63CDE">
            <w:pPr>
              <w:pStyle w:val="Address"/>
              <w:rPr>
                <w:rFonts w:cstheme="minorHAnsi"/>
                <w:color w:val="FFFFFF" w:themeColor="background1"/>
                <w:lang w:val="bg-BG"/>
              </w:rPr>
            </w:pPr>
            <w:r w:rsidRPr="005615FE">
              <w:rPr>
                <w:rFonts w:cstheme="minorHAnsi"/>
                <w:color w:val="FFFFFF" w:themeColor="background1"/>
              </w:rPr>
              <w:t>Customer</w:t>
            </w:r>
            <w:r w:rsidRPr="005615FE" w:rsidR="00840801">
              <w:rPr>
                <w:rFonts w:cstheme="minorHAnsi"/>
                <w:color w:val="FFFFFF" w:themeColor="background1"/>
              </w:rPr>
              <w:t xml:space="preserve">: </w:t>
            </w:r>
            <w:r w:rsidRPr="005615FE" w:rsidR="00066DFC">
              <w:rPr>
                <w:rFonts w:cstheme="minorHAnsi"/>
                <w:color w:val="FFFFFF" w:themeColor="background1"/>
              </w:rPr>
              <w:t xml:space="preserve"> </w:t>
            </w:r>
            <w:r w:rsidRPr="005615FE" w:rsidR="009F7138">
              <w:t xml:space="preserve"> </w:t>
            </w:r>
            <w:r w:rsidR="00875194">
              <w:t xml:space="preserve"> </w:t>
            </w:r>
            <w:r w:rsidR="00B4298E">
              <w:rPr>
                <w:rFonts w:cstheme="minorHAnsi"/>
                <w:color w:val="FFFFFF" w:themeColor="background1"/>
              </w:rPr>
              <w:t>Tatiana</w:t>
            </w:r>
            <w:r w:rsidR="000150E5">
              <w:rPr>
                <w:rFonts w:cstheme="minorHAnsi"/>
                <w:color w:val="FFFFFF" w:themeColor="background1"/>
              </w:rPr>
              <w:t xml:space="preserve"> Caloi</w:t>
            </w:r>
          </w:p>
          <w:p w:rsidRPr="005615FE" w:rsidR="009F7138" w:rsidP="004071AB" w:rsidRDefault="009F7138" w14:paraId="784B6207" w14:textId="531E6049">
            <w:pPr>
              <w:pStyle w:val="Address"/>
              <w:rPr>
                <w:rFonts w:cstheme="minorHAnsi"/>
                <w:color w:val="FFFFFF" w:themeColor="background1"/>
              </w:rPr>
            </w:pPr>
          </w:p>
          <w:p w:rsidRPr="005615FE" w:rsidR="009F7138" w:rsidP="004071AB" w:rsidRDefault="009F7138" w14:paraId="129B1DD4" w14:textId="77777777">
            <w:pPr>
              <w:pStyle w:val="Address"/>
              <w:rPr>
                <w:rFonts w:cstheme="minorHAnsi"/>
                <w:color w:val="FFFFFF" w:themeColor="background1"/>
              </w:rPr>
            </w:pPr>
          </w:p>
          <w:p w:rsidRPr="005615FE" w:rsidR="001377E7" w:rsidP="004071AB" w:rsidRDefault="001377E7" w14:paraId="0C100734" w14:textId="77777777">
            <w:pPr>
              <w:pStyle w:val="Address"/>
              <w:rPr>
                <w:rFonts w:cstheme="minorHAnsi"/>
              </w:rPr>
            </w:pPr>
          </w:p>
        </w:tc>
        <w:tc>
          <w:tcPr>
            <w:tcW w:w="480" w:type="dxa"/>
            <w:vMerge w:val="restart"/>
          </w:tcPr>
          <w:p w:rsidRPr="005615FE" w:rsidR="001377E7" w:rsidP="004071AB" w:rsidRDefault="001377E7" w14:paraId="5DF0FAC1" w14:textId="77777777">
            <w:pPr>
              <w:rPr>
                <w:rFonts w:cstheme="minorHAnsi"/>
              </w:rPr>
            </w:pPr>
          </w:p>
        </w:tc>
        <w:tc>
          <w:tcPr>
            <w:tcW w:w="982" w:type="dxa"/>
            <w:vMerge w:val="restart"/>
            <w:vAlign w:val="center"/>
          </w:tcPr>
          <w:p w:rsidRPr="005615FE" w:rsidR="001377E7" w:rsidP="004071AB" w:rsidRDefault="001377E7" w14:paraId="00D0A60B" w14:textId="77777777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:rsidRPr="005615FE" w:rsidR="001377E7" w:rsidP="004071AB" w:rsidRDefault="001377E7" w14:paraId="5F7EA4FF" w14:textId="6E84D3F7">
            <w:pPr>
              <w:pStyle w:val="Contact1"/>
              <w:rPr>
                <w:rFonts w:cstheme="minorHAnsi"/>
                <w:sz w:val="24"/>
                <w:szCs w:val="20"/>
              </w:rPr>
            </w:pPr>
            <w:r w:rsidRPr="005615FE">
              <w:rPr>
                <w:rFonts w:cstheme="minorHAnsi"/>
                <w:noProof/>
                <w:sz w:val="24"/>
                <w:szCs w:val="20"/>
                <w:lang w:eastAsia="en-AU"/>
              </w:rPr>
              <w:drawing>
                <wp:inline distT="0" distB="0" distL="0" distR="0" wp14:anchorId="3E8BE0E2" wp14:editId="2C3780A3">
                  <wp:extent cx="175260" cy="120015"/>
                  <wp:effectExtent l="0" t="0" r="0" b="0"/>
                  <wp:docPr id="2" name="Graphic 2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noun_phon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15FE">
              <w:rPr>
                <w:rFonts w:cstheme="minorHAnsi"/>
                <w:sz w:val="24"/>
                <w:szCs w:val="20"/>
              </w:rPr>
              <w:t xml:space="preserve"> +359 877 945 505</w:t>
            </w:r>
          </w:p>
        </w:tc>
      </w:tr>
      <w:tr w:rsidRPr="005615FE" w:rsidR="001377E7" w:rsidTr="00427770" w14:paraId="6D97854A" w14:textId="77777777">
        <w:trPr>
          <w:trHeight w:val="406"/>
        </w:trPr>
        <w:tc>
          <w:tcPr>
            <w:tcW w:w="4926" w:type="dxa"/>
            <w:vMerge/>
            <w:vAlign w:val="center"/>
          </w:tcPr>
          <w:p w:rsidRPr="005615FE" w:rsidR="001377E7" w:rsidP="004071AB" w:rsidRDefault="001377E7" w14:paraId="6B1DC4F3" w14:textId="77777777">
            <w:pPr>
              <w:rPr>
                <w:rFonts w:cstheme="minorHAnsi"/>
              </w:rPr>
            </w:pPr>
          </w:p>
        </w:tc>
        <w:tc>
          <w:tcPr>
            <w:tcW w:w="480" w:type="dxa"/>
            <w:vMerge/>
          </w:tcPr>
          <w:p w:rsidRPr="005615FE" w:rsidR="001377E7" w:rsidP="004071AB" w:rsidRDefault="001377E7" w14:paraId="70197E7C" w14:textId="77777777">
            <w:pPr>
              <w:rPr>
                <w:rFonts w:cstheme="minorHAnsi"/>
              </w:rPr>
            </w:pPr>
          </w:p>
        </w:tc>
        <w:tc>
          <w:tcPr>
            <w:tcW w:w="982" w:type="dxa"/>
            <w:vMerge/>
            <w:vAlign w:val="center"/>
          </w:tcPr>
          <w:p w:rsidRPr="005615FE" w:rsidR="001377E7" w:rsidP="004071AB" w:rsidRDefault="001377E7" w14:paraId="1D163D94" w14:textId="77777777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:rsidRPr="005615FE" w:rsidR="001377E7" w:rsidP="004071AB" w:rsidRDefault="001377E7" w14:paraId="79452B35" w14:textId="77777777">
            <w:pPr>
              <w:pStyle w:val="Contact1"/>
              <w:rPr>
                <w:rFonts w:cstheme="minorHAnsi"/>
                <w:sz w:val="24"/>
                <w:szCs w:val="20"/>
              </w:rPr>
            </w:pPr>
            <w:r w:rsidRPr="005615FE">
              <w:rPr>
                <w:rFonts w:cstheme="minorHAnsi"/>
                <w:noProof/>
                <w:sz w:val="24"/>
                <w:szCs w:val="20"/>
                <w:lang w:eastAsia="en-AU"/>
              </w:rPr>
              <w:drawing>
                <wp:inline distT="0" distB="0" distL="0" distR="0" wp14:anchorId="69193AA5" wp14:editId="07EBBDFC">
                  <wp:extent cx="136525" cy="114935"/>
                  <wp:effectExtent l="0" t="0" r="0" b="0"/>
                  <wp:docPr id="4" name="Graphic 4" descr="Messag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noun_messages_2243428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15FE">
              <w:rPr>
                <w:rFonts w:cstheme="minorHAnsi"/>
                <w:sz w:val="24"/>
                <w:szCs w:val="20"/>
              </w:rPr>
              <w:t xml:space="preserve"> Yana Georgieva</w:t>
            </w:r>
          </w:p>
        </w:tc>
      </w:tr>
      <w:tr w:rsidRPr="005615FE" w:rsidR="001377E7" w:rsidTr="00427770" w14:paraId="7251AB33" w14:textId="77777777">
        <w:trPr>
          <w:trHeight w:val="406"/>
        </w:trPr>
        <w:tc>
          <w:tcPr>
            <w:tcW w:w="4926" w:type="dxa"/>
            <w:vMerge/>
            <w:vAlign w:val="center"/>
          </w:tcPr>
          <w:p w:rsidRPr="005615FE" w:rsidR="001377E7" w:rsidP="004071AB" w:rsidRDefault="001377E7" w14:paraId="68E15D98" w14:textId="77777777">
            <w:pPr>
              <w:rPr>
                <w:rFonts w:cstheme="minorHAnsi"/>
              </w:rPr>
            </w:pPr>
          </w:p>
        </w:tc>
        <w:tc>
          <w:tcPr>
            <w:tcW w:w="480" w:type="dxa"/>
            <w:vMerge/>
          </w:tcPr>
          <w:p w:rsidRPr="005615FE" w:rsidR="001377E7" w:rsidP="004071AB" w:rsidRDefault="001377E7" w14:paraId="28D077D9" w14:textId="77777777">
            <w:pPr>
              <w:rPr>
                <w:rFonts w:cstheme="minorHAnsi"/>
              </w:rPr>
            </w:pPr>
          </w:p>
        </w:tc>
        <w:tc>
          <w:tcPr>
            <w:tcW w:w="982" w:type="dxa"/>
            <w:vMerge/>
            <w:vAlign w:val="center"/>
          </w:tcPr>
          <w:p w:rsidRPr="005615FE" w:rsidR="001377E7" w:rsidP="004071AB" w:rsidRDefault="001377E7" w14:paraId="60927B53" w14:textId="77777777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:rsidRPr="005615FE" w:rsidR="001377E7" w:rsidP="004071AB" w:rsidRDefault="001377E7" w14:paraId="6E920188" w14:textId="38EA20B7">
            <w:pPr>
              <w:pStyle w:val="Contact2"/>
              <w:rPr>
                <w:rFonts w:cstheme="minorHAnsi"/>
                <w:sz w:val="24"/>
                <w:szCs w:val="20"/>
              </w:rPr>
            </w:pPr>
            <w:r w:rsidRPr="005615FE">
              <w:rPr>
                <w:rFonts w:cstheme="minorHAnsi"/>
                <w:noProof/>
                <w:sz w:val="24"/>
                <w:szCs w:val="20"/>
                <w:lang w:eastAsia="en-AU"/>
              </w:rPr>
              <w:drawing>
                <wp:inline distT="0" distB="0" distL="0" distR="0" wp14:anchorId="79E4318D" wp14:editId="424DF997">
                  <wp:extent cx="135255" cy="101600"/>
                  <wp:effectExtent l="0" t="0" r="0" b="0"/>
                  <wp:docPr id="1" name="Graphic 1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noun_Mail_1234698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15FE">
              <w:rPr>
                <w:rFonts w:cstheme="minorHAnsi"/>
                <w:sz w:val="24"/>
                <w:szCs w:val="20"/>
              </w:rPr>
              <w:t xml:space="preserve"> yana@gymrealm</w:t>
            </w:r>
            <w:r w:rsidRPr="005615FE" w:rsidR="00F54B1D">
              <w:rPr>
                <w:rFonts w:cstheme="minorHAnsi"/>
                <w:sz w:val="24"/>
                <w:szCs w:val="20"/>
              </w:rPr>
              <w:t>manager</w:t>
            </w:r>
            <w:r w:rsidRPr="005615FE">
              <w:rPr>
                <w:rFonts w:cstheme="minorHAnsi"/>
                <w:sz w:val="24"/>
                <w:szCs w:val="20"/>
              </w:rPr>
              <w:t>.com</w:t>
            </w:r>
          </w:p>
        </w:tc>
      </w:tr>
      <w:tr w:rsidRPr="005615FE" w:rsidR="001377E7" w:rsidTr="00427770" w14:paraId="28E29ADD" w14:textId="77777777">
        <w:trPr>
          <w:trHeight w:val="133"/>
        </w:trPr>
        <w:tc>
          <w:tcPr>
            <w:tcW w:w="4926" w:type="dxa"/>
            <w:vMerge/>
            <w:vAlign w:val="center"/>
          </w:tcPr>
          <w:p w:rsidRPr="005615FE" w:rsidR="001377E7" w:rsidP="004071AB" w:rsidRDefault="001377E7" w14:paraId="4221B9D7" w14:textId="77777777">
            <w:pPr>
              <w:rPr>
                <w:rFonts w:cstheme="minorHAnsi"/>
              </w:rPr>
            </w:pPr>
          </w:p>
        </w:tc>
        <w:tc>
          <w:tcPr>
            <w:tcW w:w="480" w:type="dxa"/>
            <w:vMerge/>
          </w:tcPr>
          <w:p w:rsidRPr="005615FE" w:rsidR="001377E7" w:rsidP="004071AB" w:rsidRDefault="001377E7" w14:paraId="22E33FC1" w14:textId="77777777">
            <w:pPr>
              <w:rPr>
                <w:rFonts w:cstheme="minorHAnsi"/>
              </w:rPr>
            </w:pPr>
          </w:p>
        </w:tc>
        <w:tc>
          <w:tcPr>
            <w:tcW w:w="982" w:type="dxa"/>
            <w:vMerge/>
            <w:vAlign w:val="center"/>
          </w:tcPr>
          <w:p w:rsidRPr="005615FE" w:rsidR="001377E7" w:rsidP="004071AB" w:rsidRDefault="001377E7" w14:paraId="03119001" w14:textId="77777777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:rsidRPr="005615FE" w:rsidR="001377E7" w:rsidP="004071AB" w:rsidRDefault="001377E7" w14:paraId="53CE3561" w14:textId="161B13D7">
            <w:pPr>
              <w:pStyle w:val="Contact2"/>
              <w:rPr>
                <w:rFonts w:cstheme="minorHAnsi"/>
                <w:sz w:val="24"/>
                <w:szCs w:val="20"/>
              </w:rPr>
            </w:pPr>
            <w:r w:rsidRPr="005615FE">
              <w:rPr>
                <w:rFonts w:cstheme="minorHAnsi"/>
                <w:noProof/>
                <w:sz w:val="24"/>
                <w:szCs w:val="20"/>
                <w:lang w:eastAsia="en-AU"/>
              </w:rPr>
              <w:drawing>
                <wp:inline distT="0" distB="0" distL="0" distR="0" wp14:anchorId="446CEA00" wp14:editId="2159DB2B">
                  <wp:extent cx="139065" cy="132080"/>
                  <wp:effectExtent l="0" t="0" r="0" b="1270"/>
                  <wp:docPr id="3" name="Graphic 3" descr="Earth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noun_Earth_2229333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15FE">
              <w:rPr>
                <w:rFonts w:cstheme="minorHAnsi"/>
                <w:sz w:val="24"/>
                <w:szCs w:val="20"/>
              </w:rPr>
              <w:t xml:space="preserve"> </w:t>
            </w:r>
            <w:r w:rsidRPr="005615FE" w:rsidR="00F54B1D">
              <w:rPr>
                <w:rFonts w:cstheme="minorHAnsi"/>
                <w:sz w:val="24"/>
                <w:szCs w:val="20"/>
              </w:rPr>
              <w:t>https://</w:t>
            </w:r>
            <w:r w:rsidRPr="005615FE">
              <w:rPr>
                <w:rFonts w:cstheme="minorHAnsi"/>
                <w:sz w:val="24"/>
                <w:szCs w:val="20"/>
              </w:rPr>
              <w:t>gymrealmmanager.com</w:t>
            </w:r>
          </w:p>
        </w:tc>
      </w:tr>
      <w:tr w:rsidRPr="005615FE" w:rsidR="001377E7" w:rsidTr="00427770" w14:paraId="6B04AC4F" w14:textId="77777777">
        <w:trPr>
          <w:trHeight w:val="136"/>
        </w:trPr>
        <w:tc>
          <w:tcPr>
            <w:tcW w:w="4926" w:type="dxa"/>
            <w:vAlign w:val="center"/>
          </w:tcPr>
          <w:p w:rsidRPr="005615FE" w:rsidR="001377E7" w:rsidP="004071AB" w:rsidRDefault="001377E7" w14:paraId="185BEBDA" w14:textId="77777777">
            <w:pPr>
              <w:rPr>
                <w:rFonts w:cstheme="minorHAnsi"/>
              </w:rPr>
            </w:pPr>
          </w:p>
        </w:tc>
        <w:tc>
          <w:tcPr>
            <w:tcW w:w="480" w:type="dxa"/>
          </w:tcPr>
          <w:p w:rsidRPr="005615FE" w:rsidR="001377E7" w:rsidP="004071AB" w:rsidRDefault="001377E7" w14:paraId="1973BC53" w14:textId="77777777">
            <w:pPr>
              <w:rPr>
                <w:rFonts w:cstheme="minorHAnsi"/>
              </w:rPr>
            </w:pPr>
          </w:p>
        </w:tc>
        <w:tc>
          <w:tcPr>
            <w:tcW w:w="982" w:type="dxa"/>
          </w:tcPr>
          <w:p w:rsidRPr="005615FE" w:rsidR="001377E7" w:rsidP="004071AB" w:rsidRDefault="001377E7" w14:paraId="080C837D" w14:textId="77777777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:rsidRPr="005615FE" w:rsidR="001377E7" w:rsidP="004071AB" w:rsidRDefault="001377E7" w14:paraId="631D02E3" w14:textId="77777777">
            <w:pPr>
              <w:rPr>
                <w:rFonts w:cstheme="minorHAnsi"/>
              </w:rPr>
            </w:pPr>
          </w:p>
        </w:tc>
      </w:tr>
      <w:tr w:rsidRPr="005615FE" w:rsidR="001377E7" w:rsidTr="00427770" w14:paraId="3F125D23" w14:textId="77777777">
        <w:trPr>
          <w:trHeight w:val="5178"/>
        </w:trPr>
        <w:tc>
          <w:tcPr>
            <w:tcW w:w="11608" w:type="dxa"/>
            <w:gridSpan w:val="4"/>
          </w:tcPr>
          <w:p w:rsidRPr="005615FE" w:rsidR="001377E7" w:rsidP="004071AB" w:rsidRDefault="001377E7" w14:paraId="77423288" w14:textId="3B1AD4CE">
            <w:pPr>
              <w:rPr>
                <w:rFonts w:cstheme="minorHAnsi"/>
              </w:rPr>
            </w:pPr>
          </w:p>
          <w:tbl>
            <w:tblPr>
              <w:tblStyle w:val="TableGrid"/>
              <w:tblW w:w="1133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9"/>
              <w:gridCol w:w="406"/>
              <w:gridCol w:w="2785"/>
              <w:gridCol w:w="2615"/>
            </w:tblGrid>
            <w:tr w:rsidRPr="005615FE" w:rsidR="00BF46FC" w:rsidTr="00486F08" w14:paraId="18B1A3B0" w14:textId="11923BBC">
              <w:trPr>
                <w:trHeight w:val="160"/>
              </w:trPr>
              <w:tc>
                <w:tcPr>
                  <w:tcW w:w="5935" w:type="dxa"/>
                  <w:gridSpan w:val="2"/>
                </w:tcPr>
                <w:p w:rsidRPr="005615FE" w:rsidR="00BF46FC" w:rsidP="0025625A" w:rsidRDefault="00BF46FC" w14:paraId="371E18FE" w14:textId="44802B11">
                  <w:pPr>
                    <w:framePr w:hSpace="180" w:wrap="around" w:hAnchor="margin" w:vAnchor="text" w:x="-1080" w:y="-574"/>
                    <w:jc w:val="right"/>
                    <w:rPr>
                      <w:rFonts w:cstheme="minorHAnsi"/>
                      <w:sz w:val="36"/>
                      <w:szCs w:val="36"/>
                    </w:rPr>
                  </w:pPr>
                  <w:r w:rsidRPr="005615F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Monthly Subscription</w:t>
                  </w:r>
                  <w:r w:rsidRPr="005615FE">
                    <w:rPr>
                      <w:rFonts w:cstheme="minorHAnsi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5400" w:type="dxa"/>
                  <w:gridSpan w:val="2"/>
                </w:tcPr>
                <w:p w:rsidRPr="005615FE" w:rsidR="00BF46FC" w:rsidP="0025625A" w:rsidRDefault="005F6CC0" w14:paraId="320A5B36" w14:textId="732AAD7D">
                  <w:pPr>
                    <w:framePr w:hSpace="180" w:wrap="around" w:hAnchor="margin" w:vAnchor="text" w:x="-1080" w:y="-574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  <w:color w:val="31767E" w:themeColor="accent6" w:themeShade="80"/>
                      <w:sz w:val="36"/>
                      <w:szCs w:val="36"/>
                    </w:rPr>
                    <w:t xml:space="preserve">Premium </w:t>
                  </w:r>
                  <w:r w:rsidR="00CD7536">
                    <w:rPr>
                      <w:rFonts w:cstheme="minorHAnsi"/>
                      <w:b/>
                      <w:bCs/>
                      <w:color w:val="31767E" w:themeColor="accent6" w:themeShade="80"/>
                      <w:sz w:val="36"/>
                      <w:szCs w:val="36"/>
                    </w:rPr>
                    <w:t>PLUS</w:t>
                  </w:r>
                  <w:r w:rsidR="00463373">
                    <w:rPr>
                      <w:rFonts w:cstheme="minorHAnsi"/>
                      <w:b/>
                      <w:bCs/>
                      <w:color w:val="31767E" w:themeColor="accent6" w:themeShade="80"/>
                      <w:sz w:val="36"/>
                      <w:szCs w:val="36"/>
                    </w:rPr>
                    <w:t xml:space="preserve"> custom</w:t>
                  </w:r>
                </w:p>
              </w:tc>
            </w:tr>
            <w:tr w:rsidRPr="005615FE" w:rsidR="00BF46FC" w:rsidTr="00486F08" w14:paraId="5EC9E119" w14:textId="36997721">
              <w:trPr>
                <w:trHeight w:val="6361"/>
              </w:trPr>
              <w:tc>
                <w:tcPr>
                  <w:tcW w:w="5935" w:type="dxa"/>
                  <w:gridSpan w:val="2"/>
                </w:tcPr>
                <w:p w:rsidRPr="005615FE" w:rsidR="00797EA8" w:rsidP="0025625A" w:rsidRDefault="00797EA8" w14:paraId="4FB01A4B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797EA8" w:rsidP="0025625A" w:rsidRDefault="00797EA8" w14:paraId="0109FEA9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BF46FC" w:rsidP="0025625A" w:rsidRDefault="00BF46FC" w14:paraId="518AB9E8" w14:textId="31ED8B69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Sales management</w:t>
                  </w:r>
                </w:p>
                <w:p w:rsidRPr="005615FE" w:rsidR="00BF46FC" w:rsidP="0025625A" w:rsidRDefault="00BF46FC" w14:paraId="520AE374" w14:textId="29484EC8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 xml:space="preserve">POS module </w:t>
                  </w:r>
                </w:p>
                <w:p w:rsidRPr="005615FE" w:rsidR="00BF46FC" w:rsidP="0025625A" w:rsidRDefault="00987471" w14:paraId="06C4C1BF" w14:textId="55A18091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Customer</w:t>
                  </w:r>
                  <w:r w:rsidRPr="005615FE" w:rsidR="00BF46FC">
                    <w:rPr>
                      <w:rFonts w:cstheme="minorHAnsi"/>
                      <w:sz w:val="24"/>
                      <w:szCs w:val="24"/>
                    </w:rPr>
                    <w:t xml:space="preserve"> management</w:t>
                  </w:r>
                  <w:r w:rsidRPr="005615FE" w:rsidR="00A871DA">
                    <w:rPr>
                      <w:rFonts w:cstheme="minorHAnsi"/>
                      <w:sz w:val="24"/>
                      <w:szCs w:val="24"/>
                    </w:rPr>
                    <w:t xml:space="preserve"> with </w:t>
                  </w:r>
                  <w:r w:rsidRPr="005615FE" w:rsidR="00220A78">
                    <w:rPr>
                      <w:rFonts w:cstheme="minorHAnsi"/>
                      <w:sz w:val="24"/>
                      <w:szCs w:val="24"/>
                    </w:rPr>
                    <w:t>unlimited</w:t>
                  </w:r>
                  <w:r w:rsidRPr="005615FE" w:rsidR="00A871DA">
                    <w:rPr>
                      <w:rFonts w:cstheme="minorHAnsi"/>
                      <w:sz w:val="24"/>
                      <w:szCs w:val="24"/>
                    </w:rPr>
                    <w:t xml:space="preserve"> c</w:t>
                  </w:r>
                  <w:r w:rsidRPr="005615FE" w:rsidR="00220A78">
                    <w:rPr>
                      <w:rFonts w:cstheme="minorHAnsi"/>
                      <w:sz w:val="24"/>
                      <w:szCs w:val="24"/>
                    </w:rPr>
                    <w:t>loud storage</w:t>
                  </w:r>
                </w:p>
                <w:p w:rsidRPr="005615FE" w:rsidR="00BF46FC" w:rsidP="0025625A" w:rsidRDefault="00BF46FC" w14:paraId="45495F61" w14:textId="02AED962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Membership management</w:t>
                  </w:r>
                  <w:r w:rsidRPr="005615FE" w:rsidR="00220A78">
                    <w:rPr>
                      <w:rFonts w:cstheme="minorHAnsi"/>
                      <w:sz w:val="24"/>
                      <w:szCs w:val="24"/>
                    </w:rPr>
                    <w:t xml:space="preserve"> with more than </w:t>
                  </w:r>
                  <w:r w:rsidRPr="005615FE" w:rsidR="00BD4357">
                    <w:rPr>
                      <w:rFonts w:cstheme="minorHAnsi"/>
                      <w:sz w:val="24"/>
                      <w:szCs w:val="24"/>
                    </w:rPr>
                    <w:t>25 different settings</w:t>
                  </w:r>
                </w:p>
                <w:p w:rsidRPr="005615FE" w:rsidR="00BF46FC" w:rsidP="0025625A" w:rsidRDefault="00BF46FC" w14:paraId="2ADCDF69" w14:textId="08D63888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Classes management</w:t>
                  </w:r>
                  <w:r w:rsidRPr="005615FE" w:rsidR="00BD435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Pr="005615FE" w:rsidR="00BF46FC" w:rsidP="0025625A" w:rsidRDefault="00BF46FC" w14:paraId="76738A72" w14:textId="141BD873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Instructors’ management</w:t>
                  </w:r>
                  <w:r w:rsidRPr="005615FE" w:rsidR="000E2445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Pr="005615FE" w:rsidR="00BF46FC" w:rsidP="0025625A" w:rsidRDefault="00BF46FC" w14:paraId="4993264F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Inventory management</w:t>
                  </w:r>
                </w:p>
                <w:p w:rsidRPr="005615FE" w:rsidR="00BF46FC" w:rsidP="0025625A" w:rsidRDefault="00BF46FC" w14:paraId="75C3066D" w14:textId="55DA6D8C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Remote access</w:t>
                  </w:r>
                </w:p>
                <w:p w:rsidRPr="005615FE" w:rsidR="00BF46FC" w:rsidP="0025625A" w:rsidRDefault="00BF46FC" w14:paraId="5DD3512F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Training and support</w:t>
                  </w:r>
                </w:p>
                <w:p w:rsidRPr="005615FE" w:rsidR="00BF46FC" w:rsidP="0025625A" w:rsidRDefault="00BF46FC" w14:paraId="0EDE62DA" w14:textId="603A8B2A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User rights management</w:t>
                  </w:r>
                  <w:r w:rsidRPr="005615FE" w:rsidR="000E2445">
                    <w:rPr>
                      <w:rFonts w:cstheme="minorHAnsi"/>
                      <w:sz w:val="24"/>
                      <w:szCs w:val="24"/>
                    </w:rPr>
                    <w:t xml:space="preserve"> with </w:t>
                  </w:r>
                  <w:r w:rsidRPr="005615FE" w:rsidR="00176370">
                    <w:rPr>
                      <w:rFonts w:cstheme="minorHAnsi"/>
                      <w:sz w:val="24"/>
                      <w:szCs w:val="24"/>
                    </w:rPr>
                    <w:t xml:space="preserve">an </w:t>
                  </w:r>
                  <w:r w:rsidRPr="005615FE" w:rsidR="000E2445">
                    <w:rPr>
                      <w:rFonts w:cstheme="minorHAnsi"/>
                      <w:sz w:val="24"/>
                      <w:szCs w:val="24"/>
                    </w:rPr>
                    <w:t>unlimited amount of users</w:t>
                  </w:r>
                </w:p>
                <w:p w:rsidRPr="001A50A6" w:rsidR="00BF46FC" w:rsidP="0025625A" w:rsidRDefault="00BF46FC" w14:paraId="0482F275" w14:textId="1BEBFC5F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  <w:lang w:val="bg-BG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Database backup</w:t>
                  </w:r>
                  <w:r w:rsidRPr="005615FE" w:rsidR="000E2445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7607E1">
                    <w:rPr>
                      <w:rFonts w:cstheme="minorHAnsi"/>
                      <w:sz w:val="24"/>
                      <w:szCs w:val="24"/>
                    </w:rPr>
                    <w:t>up to 30 days</w:t>
                  </w:r>
                </w:p>
                <w:p w:rsidRPr="005615FE" w:rsidR="00BF46FC" w:rsidP="0025625A" w:rsidRDefault="00BF46FC" w14:paraId="7E809EFE" w14:textId="0FD8931E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BF46FC" w:rsidP="0025625A" w:rsidRDefault="00BF46FC" w14:paraId="3F601691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BF46FC" w:rsidP="0025625A" w:rsidRDefault="00BF46FC" w14:paraId="68FE4A72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BF46FC" w:rsidP="0025625A" w:rsidRDefault="00BF46FC" w14:paraId="047F9D28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146E98" w:rsidP="0025625A" w:rsidRDefault="00146E98" w14:paraId="605972FE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BF46FC" w:rsidP="0025625A" w:rsidRDefault="00BF46FC" w14:paraId="255B219D" w14:textId="3F44D7D0">
                  <w:pPr>
                    <w:framePr w:hSpace="180" w:wrap="around" w:hAnchor="margin" w:vAnchor="text" w:x="-1080" w:y="-574"/>
                    <w:jc w:val="both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color w:val="auto"/>
                      <w:sz w:val="24"/>
                      <w:szCs w:val="24"/>
                    </w:rPr>
                    <w:t>Initial setup of the software</w:t>
                  </w:r>
                  <w:r w:rsidR="00631F64">
                    <w:rPr>
                      <w:rFonts w:cstheme="minorHAnsi"/>
                      <w:color w:val="auto"/>
                      <w:sz w:val="24"/>
                      <w:szCs w:val="24"/>
                    </w:rPr>
                    <w:t xml:space="preserve"> and uploading of the application in Google </w:t>
                  </w:r>
                  <w:r w:rsidR="00E15A6B">
                    <w:rPr>
                      <w:rFonts w:cstheme="minorHAnsi"/>
                      <w:color w:val="auto"/>
                      <w:sz w:val="24"/>
                      <w:szCs w:val="24"/>
                    </w:rPr>
                    <w:t xml:space="preserve">Play </w:t>
                  </w:r>
                  <w:r w:rsidR="00613909">
                    <w:rPr>
                      <w:rFonts w:cstheme="minorHAnsi"/>
                      <w:color w:val="auto"/>
                      <w:sz w:val="24"/>
                      <w:szCs w:val="24"/>
                    </w:rPr>
                    <w:t>S</w:t>
                  </w:r>
                  <w:r w:rsidR="00631F64">
                    <w:rPr>
                      <w:rFonts w:cstheme="minorHAnsi"/>
                      <w:color w:val="auto"/>
                      <w:sz w:val="24"/>
                      <w:szCs w:val="24"/>
                    </w:rPr>
                    <w:t xml:space="preserve">tore </w:t>
                  </w:r>
                  <w:proofErr w:type="gramStart"/>
                  <w:r w:rsidR="00631F64">
                    <w:rPr>
                      <w:rFonts w:cstheme="minorHAnsi"/>
                      <w:color w:val="auto"/>
                      <w:sz w:val="24"/>
                      <w:szCs w:val="24"/>
                    </w:rPr>
                    <w:t xml:space="preserve">and </w:t>
                  </w:r>
                  <w:r w:rsidRPr="00613909" w:rsidR="00613909">
                    <w:rPr>
                      <w:rFonts w:cstheme="minorHAnsi"/>
                      <w:color w:val="auto"/>
                      <w:sz w:val="24"/>
                      <w:szCs w:val="24"/>
                    </w:rPr>
                    <w:t xml:space="preserve"> iOS</w:t>
                  </w:r>
                  <w:proofErr w:type="gramEnd"/>
                  <w:r w:rsidRPr="00613909" w:rsidR="00613909">
                    <w:rPr>
                      <w:rFonts w:cstheme="minorHAnsi"/>
                      <w:color w:val="auto"/>
                      <w:sz w:val="24"/>
                      <w:szCs w:val="24"/>
                    </w:rPr>
                    <w:t xml:space="preserve"> App Store</w:t>
                  </w:r>
                </w:p>
                <w:p w:rsidRPr="005615FE" w:rsidR="00BF46FC" w:rsidP="0025625A" w:rsidRDefault="00BF46FC" w14:paraId="33707B83" w14:textId="77777777">
                  <w:pPr>
                    <w:framePr w:hSpace="180" w:wrap="around" w:hAnchor="margin" w:vAnchor="text" w:x="-1080" w:y="-574"/>
                    <w:jc w:val="both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color w:val="auto"/>
                      <w:sz w:val="24"/>
                      <w:szCs w:val="24"/>
                    </w:rPr>
                    <w:t>Manager and staff training.</w:t>
                  </w:r>
                </w:p>
                <w:p w:rsidRPr="005615FE" w:rsidR="00241694" w:rsidP="0025625A" w:rsidRDefault="00241694" w14:paraId="3A72BD03" w14:textId="62ECD9E8">
                  <w:pPr>
                    <w:framePr w:hSpace="180" w:wrap="around" w:hAnchor="margin" w:vAnchor="text" w:x="-1080" w:y="-574"/>
                    <w:jc w:val="both"/>
                    <w:rPr>
                      <w:rFonts w:cstheme="minorHAnsi"/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  <w:tc>
                <w:tcPr>
                  <w:tcW w:w="5400" w:type="dxa"/>
                  <w:gridSpan w:val="2"/>
                </w:tcPr>
                <w:p w:rsidRPr="005615FE" w:rsidR="00797EA8" w:rsidP="0025625A" w:rsidRDefault="00797EA8" w14:paraId="4E49CF51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176370" w:rsidP="0025625A" w:rsidRDefault="00176370" w14:paraId="48A60117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176370" w:rsidP="0025625A" w:rsidRDefault="00176370" w14:paraId="2A0FFB29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Reporting, more than 40 downloadable reports</w:t>
                  </w:r>
                </w:p>
                <w:p w:rsidRPr="005615FE" w:rsidR="00BF46FC" w:rsidP="0025625A" w:rsidRDefault="00176370" w14:paraId="4FC780B3" w14:textId="03564D9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Online schedules on your website</w:t>
                  </w:r>
                </w:p>
                <w:p w:rsidRPr="005615FE" w:rsidR="00BF46FC" w:rsidP="0025625A" w:rsidRDefault="00BF46FC" w14:paraId="737448E6" w14:textId="1CC81B94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 xml:space="preserve">Digital waives </w:t>
                  </w:r>
                </w:p>
                <w:p w:rsidRPr="005615FE" w:rsidR="00A6385E" w:rsidP="0025625A" w:rsidRDefault="00B76E3E" w14:paraId="0DCC208E" w14:textId="17D405CF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Online customer porta</w:t>
                  </w:r>
                  <w:r w:rsidRPr="005615FE" w:rsidR="00630AEA">
                    <w:rPr>
                      <w:rFonts w:cstheme="minorHAnsi"/>
                      <w:sz w:val="24"/>
                      <w:szCs w:val="24"/>
                    </w:rPr>
                    <w:t>l</w:t>
                  </w:r>
                </w:p>
                <w:p w:rsidRPr="00C821E0" w:rsidR="00C821E0" w:rsidP="0025625A" w:rsidRDefault="00C821E0" w14:paraId="5CB935E2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Gift cards management</w:t>
                  </w:r>
                </w:p>
                <w:p w:rsidRPr="00C821E0" w:rsidR="00C821E0" w:rsidP="0025625A" w:rsidRDefault="00C821E0" w14:paraId="48550335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Automated online marketing</w:t>
                  </w:r>
                </w:p>
                <w:p w:rsidRPr="00C821E0" w:rsidR="00C821E0" w:rsidP="0025625A" w:rsidRDefault="00C821E0" w14:paraId="0068D582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Custom corporate and retail discounts</w:t>
                  </w:r>
                </w:p>
                <w:p w:rsidRPr="00C821E0" w:rsidR="00C821E0" w:rsidP="0025625A" w:rsidRDefault="00C821E0" w14:paraId="50D39A1E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Recurring payments management</w:t>
                  </w:r>
                </w:p>
                <w:p w:rsidRPr="00C821E0" w:rsidR="00C821E0" w:rsidP="0025625A" w:rsidRDefault="00C821E0" w14:paraId="60CC4C16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Access control management</w:t>
                  </w:r>
                </w:p>
                <w:p w:rsidRPr="00C821E0" w:rsidR="00C821E0" w:rsidP="0025625A" w:rsidRDefault="00C821E0" w14:paraId="188FD265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Invoicing</w:t>
                  </w:r>
                </w:p>
                <w:p w:rsidRPr="00C821E0" w:rsidR="00C821E0" w:rsidP="0025625A" w:rsidRDefault="00C821E0" w14:paraId="60871D78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Staging environment</w:t>
                  </w:r>
                </w:p>
                <w:p w:rsidRPr="00C821E0" w:rsidR="00C821E0" w:rsidP="0025625A" w:rsidRDefault="00C821E0" w14:paraId="3A8267F3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Online sales and payments</w:t>
                  </w:r>
                </w:p>
                <w:p w:rsidRPr="00C821E0" w:rsidR="00C821E0" w:rsidP="0025625A" w:rsidRDefault="00C821E0" w14:paraId="37DAA993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Loyalty program</w:t>
                  </w:r>
                </w:p>
                <w:p w:rsidR="009459AC" w:rsidP="0025625A" w:rsidRDefault="00C821E0" w14:paraId="298D6EF3" w14:textId="5AA82D24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C821E0">
                    <w:rPr>
                      <w:rFonts w:cstheme="minorHAnsi"/>
                      <w:sz w:val="24"/>
                      <w:szCs w:val="24"/>
                    </w:rPr>
                    <w:t>KPI dashboard</w:t>
                  </w:r>
                </w:p>
                <w:p w:rsidR="00C821E0" w:rsidP="0025625A" w:rsidRDefault="005F6CC0" w14:paraId="6C078EAE" w14:textId="57474219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Mobile Application custom branded </w:t>
                  </w:r>
                </w:p>
                <w:p w:rsidR="00C821E0" w:rsidP="0025625A" w:rsidRDefault="00C821E0" w14:paraId="1BBA26B5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C821E0" w:rsidP="0025625A" w:rsidRDefault="00C821E0" w14:paraId="710F0F57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506B98" w:rsidP="0025625A" w:rsidRDefault="00506B98" w14:paraId="06F403DE" w14:textId="7777777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Pr="005615FE" w:rsidR="00BF46FC" w:rsidP="0025625A" w:rsidRDefault="009730D7" w14:paraId="387BEF9A" w14:textId="70F95F2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noProof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editId="0C5CC8BD" wp14:anchorId="4A19DC10">
                            <wp:simplePos x="0" y="0"/>
                            <wp:positionH relativeFrom="column">
                              <wp:posOffset>-3845560</wp:posOffset>
                            </wp:positionH>
                            <wp:positionV relativeFrom="paragraph">
                              <wp:posOffset>561975</wp:posOffset>
                            </wp:positionV>
                            <wp:extent cx="7193280" cy="7620"/>
                            <wp:effectExtent l="0" t="0" r="26670" b="30480"/>
                            <wp:wrapNone/>
                            <wp:docPr id="7" name="Straight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7193280" cy="762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7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302.8pt,44.25pt" to="263.6pt,44.85pt" w14:anchorId="2A14B11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y2R7gvwEAAOEDAAAOAAAAZHJzL2Uyb0RvYy54bWysU8GO0zAQvSPxD5bv1GmRdpeo6R52tVwQ#xA;rIDl7nXGjSXbY9mmSf+esdOmK0BIIC5Wxp73Zt6byfZ2cpYdICaDvuPrVcMZeIW98fuOP319eHPD#xA;WcrS99Kih44fIfHb3etX2zG0sMEBbQ+REYlP7Rg6PuQcWiGSGsDJtMIAnh41RiczhXEv+ihHYndW#xA;bJrmSowY+xBRQUp0ez8/8l3l1xpU/qR1gsxsx6m3XM9Yz+dyit1Wtvsow2DUqQ35D104aTwVXaju#xA;ZZbsezS/UDmjIibUeaXQCdTaKKgaSM26+UnNl0EGqFrInBQWm9L/o1UfD3f+MZINY0htCo+xqJh0#xA;dExbE77RTKsu6pRN1bbjYhtMmSm6vF6/e7u5IXcVvV1fbaqrYmYpbCGm/B7QsfLRcWt8ESVbefiQ#xA;MlWm1HNKuba+nAmt6R+MtTUo6wB3NrKDpEHmaV0GR7gXWRQVpLjoqF/5aGFm/QyamZ76nRXVFbtw#xA;SqXA5zOv9ZRdYJo6WIBNbfuPwFN+gUJdv78BL4haGX1ewM54jL+rfrFCz/lnB2bdxYJn7I91wtUa#xA;2qPq3Gnny6K+jCv88mfufgAAAP//AwBQSwMEFAAGAAgAAAAhAIEnPZviAAAACgEAAA8AAABkcnMv#xA;ZG93bnJldi54bWxMj8FOwzAMhu9IvENkJG5bukrtStd0QkgckKYxNg7sliWmLTROSdKtvD3hBEfb#xA;n35/f7WeTM/O6HxnScBingBDUlZ31Ah4PTzOCmA+SNKyt4QCvtHDur6+qmSp7YVe8LwPDYsh5Esp#xA;oA1hKDn3qkUj/dwOSPH2bp2RIY6u4drJSww3PU+TJOdGdhQ/tHLAhxbV5340At4WT187NXzsDs9q#xA;c3SbsN1iGIW4vZnuV8ACTuEPhl/9qA51dDrZkbRnvYBZnmR5ZAUURQYsElm6TIGd4uJuCbyu+P8K#xA;9Q8AAAD//wMAUEsBAi0AFAAGAAgAAAAhALaDOJL+AAAA4QEAABMAAAAAAAAAAAAAAAAAAAAAAFtD#xA;b250ZW50X1R5cGVzXS54bWxQSwECLQAUAAYACAAAACEAOP0h/9YAAACUAQAACwAAAAAAAAAAAAAA#xA;AAAvAQAAX3JlbHMvLnJlbHNQSwECLQAUAAYACAAAACEAstke4L8BAADhAwAADgAAAAAAAAAAAAAA#xA;AAAuAgAAZHJzL2Uyb0RvYy54bWxQSwECLQAUAAYACAAAACEAgSc9m+IAAAAKAQAADwAAAAAAAAAA#xA;AAAAAAAZBAAAZHJzL2Rvd25yZXYueG1sUEsFBgAAAAAEAAQA8wAAACgFAAAAAA==#xA;">
                            <v:stroke joinstyle="miter"/>
                          </v:line>
                        </w:pict>
                      </mc:Fallback>
                    </mc:AlternateContent>
                  </w:r>
                  <w:r w:rsidRPr="005615FE" w:rsidR="00486F08">
                    <w:rPr>
                      <w:rFonts w:cstheme="minorHAnsi"/>
                      <w:color w:val="auto"/>
                      <w:sz w:val="24"/>
                      <w:szCs w:val="24"/>
                    </w:rPr>
                    <w:t>Technical support and information from 09:00 to 2</w:t>
                  </w:r>
                  <w:r w:rsidR="00E629D4">
                    <w:rPr>
                      <w:rFonts w:cstheme="minorHAnsi"/>
                      <w:color w:val="auto"/>
                      <w:sz w:val="24"/>
                      <w:szCs w:val="24"/>
                    </w:rPr>
                    <w:t>2</w:t>
                  </w:r>
                  <w:r w:rsidRPr="005615FE" w:rsidR="00486F08">
                    <w:rPr>
                      <w:rFonts w:cstheme="minorHAnsi"/>
                      <w:color w:val="auto"/>
                      <w:sz w:val="24"/>
                      <w:szCs w:val="24"/>
                    </w:rPr>
                    <w:t>:00. without a day off</w:t>
                  </w:r>
                  <w:r w:rsidR="009459AC">
                    <w:rPr>
                      <w:rFonts w:cstheme="minorHAnsi"/>
                      <w:color w:val="auto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Pr="005615FE" w:rsidR="00BF46FC" w:rsidTr="00A82BAB" w14:paraId="76388BFF" w14:textId="77777777">
              <w:trPr>
                <w:trHeight w:val="324"/>
              </w:trPr>
              <w:tc>
                <w:tcPr>
                  <w:tcW w:w="5529" w:type="dxa"/>
                </w:tcPr>
                <w:p w:rsidRPr="005615FE" w:rsidR="00BF46FC" w:rsidP="0025625A" w:rsidRDefault="00BF46FC" w14:paraId="1ED0DD95" w14:textId="77BFCA57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Monthly subscription</w:t>
                  </w:r>
                </w:p>
              </w:tc>
              <w:tc>
                <w:tcPr>
                  <w:tcW w:w="3191" w:type="dxa"/>
                  <w:gridSpan w:val="2"/>
                </w:tcPr>
                <w:p w:rsidRPr="005615FE" w:rsidR="00BF46FC" w:rsidP="0025625A" w:rsidRDefault="00BF46FC" w14:paraId="4210618A" w14:textId="77777777">
                  <w:pPr>
                    <w:framePr w:hSpace="180" w:wrap="around" w:hAnchor="margin" w:vAnchor="text" w:x="-1080" w:y="-574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615" w:type="dxa"/>
                </w:tcPr>
                <w:p w:rsidRPr="005615FE" w:rsidR="00BF46FC" w:rsidP="0025625A" w:rsidRDefault="002D37B8" w14:paraId="4DD16C67" w14:textId="544AA7C4">
                  <w:pPr>
                    <w:framePr w:hSpace="180" w:wrap="around" w:hAnchor="margin" w:vAnchor="text" w:x="-1080" w:y="-574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2D37B8">
                    <w:rPr>
                      <w:rFonts w:cstheme="minorHAnsi"/>
                      <w:strike/>
                      <w:sz w:val="24"/>
                      <w:szCs w:val="24"/>
                    </w:rPr>
                    <w:t>200 EUR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A82BAB">
                    <w:rPr>
                      <w:rFonts w:cstheme="minorHAnsi"/>
                      <w:sz w:val="24"/>
                      <w:szCs w:val="24"/>
                    </w:rPr>
                    <w:t>1</w:t>
                  </w:r>
                  <w:r w:rsidR="0025625A">
                    <w:rPr>
                      <w:rFonts w:cstheme="minorHAnsi"/>
                      <w:sz w:val="24"/>
                      <w:szCs w:val="24"/>
                      <w:lang w:val="bg-BG"/>
                    </w:rPr>
                    <w:t>0</w:t>
                  </w:r>
                  <w:r w:rsidR="00A82BAB">
                    <w:rPr>
                      <w:rFonts w:cstheme="minorHAnsi"/>
                      <w:sz w:val="24"/>
                      <w:szCs w:val="24"/>
                    </w:rPr>
                    <w:t>0</w:t>
                  </w:r>
                  <w:r w:rsidRPr="005615FE" w:rsidR="00BF46F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B4298E">
                    <w:rPr>
                      <w:rFonts w:cstheme="minorHAnsi"/>
                      <w:sz w:val="24"/>
                      <w:szCs w:val="24"/>
                    </w:rPr>
                    <w:t>EUR</w:t>
                  </w:r>
                </w:p>
              </w:tc>
            </w:tr>
            <w:tr w:rsidRPr="005615FE" w:rsidR="00E15A6B" w:rsidTr="00A82BAB" w14:paraId="62C85D76" w14:textId="77777777">
              <w:trPr>
                <w:trHeight w:val="324"/>
              </w:trPr>
              <w:tc>
                <w:tcPr>
                  <w:tcW w:w="5529" w:type="dxa"/>
                </w:tcPr>
                <w:p w:rsidRPr="005615FE" w:rsidR="00E15A6B" w:rsidP="0025625A" w:rsidRDefault="00E15A6B" w14:paraId="60DE69B0" w14:textId="10C1AF8A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>Monthly subscription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Mobile App</w:t>
                  </w:r>
                  <w:r w:rsidR="00A82BAB">
                    <w:rPr>
                      <w:rFonts w:cstheme="minorHAnsi"/>
                      <w:sz w:val="24"/>
                      <w:szCs w:val="24"/>
                    </w:rPr>
                    <w:t xml:space="preserve"> / Optional</w:t>
                  </w:r>
                </w:p>
              </w:tc>
              <w:tc>
                <w:tcPr>
                  <w:tcW w:w="3191" w:type="dxa"/>
                  <w:gridSpan w:val="2"/>
                </w:tcPr>
                <w:p w:rsidRPr="005615FE" w:rsidR="00E15A6B" w:rsidP="0025625A" w:rsidRDefault="00E15A6B" w14:paraId="4F895F3A" w14:textId="77777777">
                  <w:pPr>
                    <w:framePr w:hSpace="180" w:wrap="around" w:hAnchor="margin" w:vAnchor="text" w:x="-1080" w:y="-574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615" w:type="dxa"/>
                </w:tcPr>
                <w:p w:rsidR="00E15A6B" w:rsidP="0025625A" w:rsidRDefault="00B4298E" w14:paraId="64170930" w14:textId="40321D40">
                  <w:pPr>
                    <w:framePr w:hSpace="180" w:wrap="around" w:hAnchor="margin" w:vAnchor="text" w:x="-1080" w:y="-574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9730D7">
                    <w:rPr>
                      <w:rFonts w:cstheme="minorHAnsi"/>
                      <w:strike/>
                      <w:sz w:val="24"/>
                      <w:szCs w:val="24"/>
                    </w:rPr>
                    <w:t>60</w:t>
                  </w:r>
                  <w:r w:rsidR="00E15A6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9730D7">
                    <w:rPr>
                      <w:rFonts w:cstheme="minorHAnsi"/>
                      <w:sz w:val="24"/>
                      <w:szCs w:val="24"/>
                      <w:lang w:val="bg-BG"/>
                    </w:rPr>
                    <w:t xml:space="preserve">     0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EUR</w:t>
                  </w:r>
                </w:p>
              </w:tc>
            </w:tr>
            <w:tr w:rsidRPr="005615FE" w:rsidR="00BF46FC" w:rsidTr="00A82BAB" w14:paraId="08A1BA95" w14:textId="77777777">
              <w:trPr>
                <w:trHeight w:val="360"/>
              </w:trPr>
              <w:tc>
                <w:tcPr>
                  <w:tcW w:w="5529" w:type="dxa"/>
                </w:tcPr>
                <w:p w:rsidRPr="005615FE" w:rsidR="00BF46FC" w:rsidP="0025625A" w:rsidRDefault="00BF46FC" w14:paraId="639D9836" w14:textId="29FE1959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 xml:space="preserve">Configuration </w:t>
                  </w:r>
                  <w:r w:rsidRPr="005615FE" w:rsidR="00372AE8">
                    <w:rPr>
                      <w:rFonts w:cstheme="minorHAnsi"/>
                      <w:sz w:val="24"/>
                      <w:szCs w:val="24"/>
                    </w:rPr>
                    <w:t>amp; Training</w:t>
                  </w:r>
                  <w:r w:rsidRPr="005615FE" w:rsidR="00744E79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91" w:type="dxa"/>
                  <w:gridSpan w:val="2"/>
                </w:tcPr>
                <w:p w:rsidRPr="005615FE" w:rsidR="00BF46FC" w:rsidP="0025625A" w:rsidRDefault="00BF46FC" w14:paraId="3245592A" w14:textId="77777777">
                  <w:pPr>
                    <w:framePr w:hSpace="180" w:wrap="around" w:hAnchor="margin" w:vAnchor="text" w:x="-1080" w:y="-574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615" w:type="dxa"/>
                </w:tcPr>
                <w:p w:rsidRPr="005615FE" w:rsidR="00BF46FC" w:rsidP="0025625A" w:rsidRDefault="00253721" w14:paraId="2FE53EAA" w14:textId="214A32D0">
                  <w:pPr>
                    <w:framePr w:hSpace="180" w:wrap="around" w:hAnchor="margin" w:vAnchor="text" w:x="-1080" w:y="-574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</w:t>
                  </w:r>
                  <w:r w:rsidR="00B4298E">
                    <w:rPr>
                      <w:rFonts w:cstheme="minorHAnsi"/>
                      <w:sz w:val="24"/>
                      <w:szCs w:val="24"/>
                    </w:rPr>
                    <w:t>8</w:t>
                  </w:r>
                  <w:r w:rsidRPr="005615FE" w:rsidR="00E573DE">
                    <w:rPr>
                      <w:rFonts w:cstheme="minorHAnsi"/>
                      <w:sz w:val="24"/>
                      <w:szCs w:val="24"/>
                    </w:rPr>
                    <w:t>00</w:t>
                  </w:r>
                  <w:r w:rsidRPr="005615FE" w:rsidR="00BF46F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B4298E">
                    <w:rPr>
                      <w:rFonts w:cstheme="minorHAnsi"/>
                      <w:sz w:val="24"/>
                      <w:szCs w:val="24"/>
                    </w:rPr>
                    <w:t>EUR</w:t>
                  </w:r>
                  <w:r w:rsidRPr="005615FE" w:rsidR="00BF46F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Pr="005615FE" w:rsidR="00253721" w:rsidTr="00A82BAB" w14:paraId="17D6B3F0" w14:textId="77777777">
              <w:trPr>
                <w:trHeight w:val="360"/>
              </w:trPr>
              <w:tc>
                <w:tcPr>
                  <w:tcW w:w="5529" w:type="dxa"/>
                </w:tcPr>
                <w:p w:rsidRPr="00253721" w:rsidR="00253721" w:rsidP="0025625A" w:rsidRDefault="00253721" w14:paraId="34E4BA1A" w14:textId="7D79BE9E">
                  <w:pPr>
                    <w:framePr w:hSpace="180" w:wrap="around" w:hAnchor="margin" w:vAnchor="text" w:x="-1080" w:y="-574"/>
                    <w:rPr>
                      <w:rFonts w:cstheme="minorHAnsi"/>
                      <w:sz w:val="24"/>
                      <w:szCs w:val="24"/>
                    </w:rPr>
                  </w:pPr>
                  <w:r w:rsidRPr="005615FE">
                    <w:rPr>
                      <w:rFonts w:cstheme="minorHAnsi"/>
                      <w:sz w:val="24"/>
                      <w:szCs w:val="24"/>
                    </w:rPr>
                    <w:t xml:space="preserve">Configuration amp; </w:t>
                  </w:r>
                  <w:r w:rsidR="009F6535">
                    <w:rPr>
                      <w:rFonts w:cstheme="minorHAnsi"/>
                      <w:sz w:val="24"/>
                      <w:szCs w:val="24"/>
                    </w:rPr>
                    <w:t>Upload of</w:t>
                  </w:r>
                  <w:r w:rsidRPr="005615FE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Mobile App</w:t>
                  </w:r>
                  <w:r w:rsidR="00A82BAB">
                    <w:rPr>
                      <w:rFonts w:cstheme="minorHAnsi"/>
                      <w:sz w:val="24"/>
                      <w:szCs w:val="24"/>
                    </w:rPr>
                    <w:t xml:space="preserve"> / Optional</w:t>
                  </w:r>
                </w:p>
              </w:tc>
              <w:tc>
                <w:tcPr>
                  <w:tcW w:w="3191" w:type="dxa"/>
                  <w:gridSpan w:val="2"/>
                </w:tcPr>
                <w:p w:rsidRPr="005615FE" w:rsidR="00253721" w:rsidP="0025625A" w:rsidRDefault="00253721" w14:paraId="45C4467F" w14:textId="77777777">
                  <w:pPr>
                    <w:framePr w:hSpace="180" w:wrap="around" w:hAnchor="margin" w:vAnchor="text" w:x="-1080" w:y="-574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615" w:type="dxa"/>
                </w:tcPr>
                <w:p w:rsidR="00253721" w:rsidP="0025625A" w:rsidRDefault="00B4298E" w14:paraId="15D141D1" w14:textId="481BD530">
                  <w:pPr>
                    <w:framePr w:hSpace="180" w:wrap="around" w:hAnchor="margin" w:vAnchor="text" w:x="-1080" w:y="-574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2D37B8">
                    <w:rPr>
                      <w:rFonts w:cstheme="minorHAnsi"/>
                      <w:strike/>
                      <w:sz w:val="24"/>
                      <w:szCs w:val="24"/>
                    </w:rPr>
                    <w:t>1000 EUR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25625A">
                    <w:rPr>
                      <w:rFonts w:cstheme="minorHAnsi"/>
                      <w:sz w:val="24"/>
                      <w:szCs w:val="24"/>
                      <w:lang w:val="bg-BG"/>
                    </w:rPr>
                    <w:t xml:space="preserve">  </w:t>
                  </w:r>
                  <w:r w:rsidR="002D37B8">
                    <w:rPr>
                      <w:rFonts w:cstheme="minorHAnsi"/>
                      <w:sz w:val="24"/>
                      <w:szCs w:val="24"/>
                    </w:rPr>
                    <w:t>0</w:t>
                  </w:r>
                  <w:r w:rsidR="0025372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2D37B8">
                    <w:rPr>
                      <w:rFonts w:cstheme="minorHAnsi"/>
                      <w:sz w:val="24"/>
                      <w:szCs w:val="24"/>
                    </w:rPr>
                    <w:t>EUR</w:t>
                  </w:r>
                </w:p>
              </w:tc>
            </w:tr>
          </w:tbl>
          <w:p w:rsidRPr="005615FE" w:rsidR="00836A62" w:rsidP="00836A62" w:rsidRDefault="00E15A6B" w14:paraId="5E011433" w14:textId="79C3AA5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15FE" w:rsidR="00836A62">
              <w:rPr>
                <w:rFonts w:cstheme="minorHAnsi"/>
                <w:b/>
                <w:bCs/>
                <w:sz w:val="20"/>
                <w:szCs w:val="20"/>
              </w:rPr>
              <w:t>Comments:</w:t>
            </w:r>
          </w:p>
          <w:p w:rsidRPr="005615FE" w:rsidR="00B502D8" w:rsidP="00836A62" w:rsidRDefault="00797EA8" w14:paraId="62CEBD1C" w14:textId="16C7FC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5F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5615FE" w:rsidR="00836A62">
              <w:rPr>
                <w:rFonts w:cstheme="minorHAnsi"/>
                <w:b/>
                <w:bCs/>
                <w:sz w:val="20"/>
                <w:szCs w:val="20"/>
              </w:rPr>
              <w:t xml:space="preserve">The monthly subscription is </w:t>
            </w:r>
            <w:r w:rsidRPr="005615FE" w:rsidR="00630AEA">
              <w:rPr>
                <w:rFonts w:cstheme="minorHAnsi"/>
                <w:b/>
                <w:bCs/>
                <w:sz w:val="20"/>
                <w:szCs w:val="20"/>
              </w:rPr>
              <w:t>paid quarterly</w:t>
            </w:r>
            <w:r w:rsidRPr="005615FE" w:rsidR="00791FC2">
              <w:rPr>
                <w:rFonts w:cstheme="minorHAnsi"/>
                <w:b/>
                <w:bCs/>
                <w:sz w:val="20"/>
                <w:szCs w:val="20"/>
              </w:rPr>
              <w:t xml:space="preserve"> or annually with 10% discounts.</w:t>
            </w:r>
            <w:r w:rsidRPr="005615FE" w:rsidR="00B502D8">
              <w:rPr>
                <w:rFonts w:cstheme="minorHAnsi"/>
                <w:sz w:val="20"/>
                <w:szCs w:val="20"/>
              </w:rPr>
              <w:tab/>
            </w:r>
            <w:r w:rsidRPr="005615FE" w:rsidR="00B502D8">
              <w:rPr>
                <w:rFonts w:cstheme="minorHAnsi"/>
                <w:sz w:val="20"/>
                <w:szCs w:val="20"/>
              </w:rPr>
              <w:tab/>
            </w:r>
            <w:r w:rsidRPr="005615FE" w:rsidR="00B502D8">
              <w:rPr>
                <w:rFonts w:cstheme="minorHAnsi"/>
                <w:sz w:val="20"/>
                <w:szCs w:val="20"/>
              </w:rPr>
              <w:tab/>
            </w:r>
            <w:r w:rsidRPr="005615FE" w:rsidR="00B502D8">
              <w:rPr>
                <w:rFonts w:cstheme="minorHAnsi"/>
                <w:sz w:val="20"/>
                <w:szCs w:val="20"/>
              </w:rPr>
              <w:tab/>
            </w:r>
            <w:r w:rsidRPr="005615FE" w:rsidR="00B502D8">
              <w:rPr>
                <w:rFonts w:cstheme="minorHAnsi"/>
                <w:sz w:val="20"/>
                <w:szCs w:val="20"/>
              </w:rPr>
              <w:tab/>
            </w:r>
          </w:p>
          <w:p w:rsidRPr="005615FE" w:rsidR="00252C77" w:rsidP="004071AB" w:rsidRDefault="00797EA8" w14:paraId="5D5710FE" w14:textId="77777777">
            <w:pPr>
              <w:rPr>
                <w:rFonts w:cstheme="minorHAnsi"/>
                <w:sz w:val="20"/>
                <w:szCs w:val="20"/>
              </w:rPr>
            </w:pPr>
            <w:r w:rsidRPr="005615FE">
              <w:rPr>
                <w:rFonts w:cstheme="minorHAnsi"/>
                <w:sz w:val="20"/>
                <w:szCs w:val="20"/>
              </w:rPr>
              <w:t xml:space="preserve"> </w:t>
            </w:r>
            <w:r w:rsidRPr="005615FE" w:rsidR="00935B51">
              <w:rPr>
                <w:rFonts w:cstheme="minorHAnsi"/>
                <w:sz w:val="20"/>
                <w:szCs w:val="20"/>
              </w:rPr>
              <w:t>If you have any questions, please do not hesitate to contact us.</w:t>
            </w:r>
            <w:r w:rsidRPr="005615FE" w:rsidR="001377E7">
              <w:rPr>
                <w:rFonts w:cstheme="minorHAnsi"/>
                <w:sz w:val="20"/>
                <w:szCs w:val="20"/>
              </w:rPr>
              <w:tab/>
            </w:r>
          </w:p>
          <w:p w:rsidRPr="005615FE" w:rsidR="001277A3" w:rsidP="004071AB" w:rsidRDefault="0016410A" w14:paraId="2BD16F0D" w14:textId="20D1FB6D">
            <w:pPr>
              <w:rPr>
                <w:rFonts w:cstheme="minorHAnsi"/>
                <w:sz w:val="20"/>
                <w:szCs w:val="20"/>
              </w:rPr>
            </w:pPr>
            <w:r w:rsidRPr="005615FE">
              <w:rPr>
                <w:rFonts w:cstheme="minorHAnsi"/>
                <w:sz w:val="20"/>
                <w:szCs w:val="20"/>
              </w:rPr>
              <w:t xml:space="preserve"> </w:t>
            </w:r>
            <w:r w:rsidR="009459AC">
              <w:rPr>
                <w:rFonts w:cstheme="minorHAnsi"/>
                <w:sz w:val="20"/>
                <w:szCs w:val="20"/>
              </w:rPr>
              <w:t>Sup</w:t>
            </w:r>
            <w:r w:rsidR="00404848">
              <w:rPr>
                <w:rFonts w:cstheme="minorHAnsi"/>
                <w:sz w:val="20"/>
                <w:szCs w:val="20"/>
              </w:rPr>
              <w:t xml:space="preserve">port hours are available </w:t>
            </w:r>
            <w:r w:rsidR="003A1B1B">
              <w:rPr>
                <w:rFonts w:cstheme="minorHAnsi"/>
                <w:sz w:val="20"/>
                <w:szCs w:val="20"/>
              </w:rPr>
              <w:t xml:space="preserve">in </w:t>
            </w:r>
            <w:r w:rsidR="003A1B1B">
              <w:t>Eastern</w:t>
            </w:r>
            <w:r w:rsidRPr="003A1B1B" w:rsidR="003A1B1B">
              <w:rPr>
                <w:rFonts w:cstheme="minorHAnsi"/>
                <w:sz w:val="20"/>
                <w:szCs w:val="20"/>
              </w:rPr>
              <w:t xml:space="preserve"> European Time (EET; UTC+02:00)</w:t>
            </w:r>
          </w:p>
          <w:p w:rsidR="00B55718" w:rsidP="004071AB" w:rsidRDefault="00252C77" w14:paraId="420763EE" w14:textId="77777777">
            <w:pPr>
              <w:rPr>
                <w:rFonts w:cstheme="minorHAnsi"/>
                <w:sz w:val="20"/>
                <w:szCs w:val="20"/>
                <w:lang w:val="bg-BG"/>
              </w:rPr>
            </w:pPr>
            <w:r w:rsidRPr="005615FE">
              <w:rPr>
                <w:rFonts w:cstheme="minorHAnsi"/>
                <w:sz w:val="20"/>
                <w:szCs w:val="20"/>
              </w:rPr>
              <w:t xml:space="preserve"> </w:t>
            </w:r>
            <w:r w:rsidRPr="005615FE" w:rsidR="0016410A">
              <w:rPr>
                <w:rFonts w:cstheme="minorHAnsi"/>
                <w:sz w:val="20"/>
                <w:szCs w:val="20"/>
              </w:rPr>
              <w:t>No limitation on the number of waivers, customers, or workstations with installed software.</w:t>
            </w:r>
          </w:p>
          <w:p w:rsidRPr="005615FE" w:rsidR="001377E7" w:rsidP="004071AB" w:rsidRDefault="001377E7" w14:paraId="01CD6117" w14:textId="2C011ECD">
            <w:pPr>
              <w:rPr>
                <w:rFonts w:cstheme="minorHAnsi"/>
              </w:rPr>
            </w:pPr>
            <w:r w:rsidRPr="005615FE">
              <w:rPr>
                <w:rFonts w:cstheme="minorHAnsi"/>
              </w:rPr>
              <w:tab/>
            </w:r>
          </w:p>
        </w:tc>
      </w:tr>
    </w:tbl>
    <w:p w:rsidRPr="00136EBA" w:rsidR="00427770" w:rsidP="00427770" w:rsidRDefault="00427770" w14:paraId="0BB4CA4D" w14:textId="77777777">
      <w:pPr>
        <w:jc w:val="center"/>
        <w:rPr>
          <w:b/>
          <w:bCs/>
          <w:sz w:val="28"/>
          <w:szCs w:val="28"/>
          <w:u w:val="single"/>
        </w:rPr>
      </w:pPr>
      <w:r w:rsidRPr="00136EBA">
        <w:rPr>
          <w:b/>
          <w:bCs/>
          <w:sz w:val="28"/>
          <w:szCs w:val="28"/>
          <w:u w:val="single"/>
        </w:rPr>
        <w:lastRenderedPageBreak/>
        <w:t>Access Control system</w:t>
      </w:r>
    </w:p>
    <w:p w:rsidR="00883504" w:rsidP="00854969" w:rsidRDefault="00883504" w14:paraId="1D08E52E" w14:textId="759194B2">
      <w:pPr>
        <w:pStyle w:val="GraphicAnchor"/>
        <w:rPr>
          <w:rFonts w:cstheme="minorHAnsi"/>
          <w:lang w:val="bg-BG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3"/>
        <w:gridCol w:w="975"/>
        <w:gridCol w:w="1673"/>
        <w:gridCol w:w="2153"/>
      </w:tblGrid>
      <w:tr w:rsidRPr="009D3645" w:rsidR="00427770" w:rsidTr="00340FCA" w14:paraId="4A0A8E70" w14:textId="77777777">
        <w:tc>
          <w:tcPr>
            <w:tcW w:w="4673" w:type="dxa"/>
          </w:tcPr>
          <w:p w:rsidRPr="009D3645" w:rsidR="00427770" w:rsidP="00327EE9" w:rsidRDefault="00427770" w14:paraId="1C9C4464" w14:textId="77777777"/>
        </w:tc>
        <w:tc>
          <w:tcPr>
            <w:tcW w:w="975" w:type="dxa"/>
          </w:tcPr>
          <w:p w:rsidRPr="00427770" w:rsidR="00427770" w:rsidP="00327EE9" w:rsidRDefault="00427770" w14:paraId="31F869A6" w14:textId="63FC01C7">
            <w:r>
              <w:t>Amount</w:t>
            </w:r>
          </w:p>
        </w:tc>
        <w:tc>
          <w:tcPr>
            <w:tcW w:w="1673" w:type="dxa"/>
          </w:tcPr>
          <w:p w:rsidRPr="009D3645" w:rsidR="00427770" w:rsidP="00327EE9" w:rsidRDefault="00340FCA" w14:paraId="21F9DD6C" w14:textId="607C78EB">
            <w:r w:rsidRPr="009D3645">
              <w:t>Units. price</w:t>
            </w:r>
          </w:p>
        </w:tc>
        <w:tc>
          <w:tcPr>
            <w:tcW w:w="2153" w:type="dxa"/>
          </w:tcPr>
          <w:p w:rsidRPr="009D3645" w:rsidR="00427770" w:rsidP="00327EE9" w:rsidRDefault="00340FCA" w14:paraId="09B04317" w14:textId="1F0649BD">
            <w:r w:rsidRPr="009D3645">
              <w:t>Total</w:t>
            </w:r>
          </w:p>
        </w:tc>
      </w:tr>
      <w:tr w:rsidRPr="009D3645" w:rsidR="00427770" w:rsidTr="00340FCA" w14:paraId="00635D37" w14:textId="77777777">
        <w:tc>
          <w:tcPr>
            <w:tcW w:w="4673" w:type="dxa"/>
          </w:tcPr>
          <w:p w:rsidRPr="009D3645" w:rsidR="00427770" w:rsidP="00327EE9" w:rsidRDefault="00427770" w14:paraId="12074AAA" w14:textId="4D40ABC2">
            <w:pPr>
              <w:rPr>
                <w:lang w:val="bg-BG"/>
              </w:rPr>
            </w:pPr>
            <w:r w:rsidRPr="009D3645">
              <w:t xml:space="preserve">RFID </w:t>
            </w:r>
            <w:r w:rsidRPr="009D3645" w:rsidR="00340FCA">
              <w:t>Card with double-sided full-color printing</w:t>
            </w:r>
          </w:p>
        </w:tc>
        <w:tc>
          <w:tcPr>
            <w:tcW w:w="975" w:type="dxa"/>
          </w:tcPr>
          <w:p w:rsidRPr="009D3645" w:rsidR="00427770" w:rsidP="00327EE9" w:rsidRDefault="00427770" w14:paraId="3CC8056B" w14:textId="77777777">
            <w:r w:rsidRPr="009D3645">
              <w:t>500</w:t>
            </w:r>
          </w:p>
        </w:tc>
        <w:tc>
          <w:tcPr>
            <w:tcW w:w="1673" w:type="dxa"/>
          </w:tcPr>
          <w:p w:rsidRPr="00340FCA" w:rsidR="00427770" w:rsidP="00327EE9" w:rsidRDefault="00427770" w14:paraId="6084B369" w14:textId="78DF5DEA">
            <w:r w:rsidRPr="009D3645">
              <w:t>1,6</w:t>
            </w:r>
            <w:r>
              <w:rPr>
                <w:lang w:val="bg-BG"/>
              </w:rPr>
              <w:t>5</w:t>
            </w:r>
            <w:r>
              <w:t xml:space="preserve"> </w:t>
            </w:r>
            <w:r w:rsidR="00340FCA">
              <w:t>EUR</w:t>
            </w:r>
          </w:p>
        </w:tc>
        <w:tc>
          <w:tcPr>
            <w:tcW w:w="2153" w:type="dxa"/>
          </w:tcPr>
          <w:p w:rsidRPr="00340FCA" w:rsidR="00427770" w:rsidP="00327EE9" w:rsidRDefault="00427770" w14:paraId="5DE39F4E" w14:textId="25108D17">
            <w:r w:rsidRPr="009D3645">
              <w:t>8</w:t>
            </w:r>
            <w:r>
              <w:t>2</w:t>
            </w:r>
            <w:r w:rsidRPr="009D3645">
              <w:t>5,00</w:t>
            </w:r>
            <w:r>
              <w:rPr>
                <w:lang w:val="bg-BG"/>
              </w:rPr>
              <w:t xml:space="preserve"> </w:t>
            </w:r>
            <w:r w:rsidR="00340FCA">
              <w:t>EUR</w:t>
            </w:r>
          </w:p>
        </w:tc>
      </w:tr>
      <w:tr w:rsidRPr="009D3645" w:rsidR="00427770" w:rsidTr="00340FCA" w14:paraId="301F368B" w14:textId="77777777">
        <w:tc>
          <w:tcPr>
            <w:tcW w:w="4673" w:type="dxa"/>
          </w:tcPr>
          <w:p w:rsidRPr="009D3645" w:rsidR="00427770" w:rsidP="00327EE9" w:rsidRDefault="00427770" w14:paraId="7EFBAD57" w14:textId="0354D1B9">
            <w:r w:rsidRPr="009D3645">
              <w:t xml:space="preserve">RFID </w:t>
            </w:r>
            <w:r w:rsidRPr="009D3645" w:rsidR="00340FCA">
              <w:t>Card with double-sided full-color printing</w:t>
            </w:r>
          </w:p>
        </w:tc>
        <w:tc>
          <w:tcPr>
            <w:tcW w:w="975" w:type="dxa"/>
          </w:tcPr>
          <w:p w:rsidRPr="009D3645" w:rsidR="00427770" w:rsidP="00327EE9" w:rsidRDefault="00427770" w14:paraId="1835E2D0" w14:textId="77777777">
            <w:r w:rsidRPr="009D3645">
              <w:t>1000</w:t>
            </w:r>
          </w:p>
        </w:tc>
        <w:tc>
          <w:tcPr>
            <w:tcW w:w="1673" w:type="dxa"/>
          </w:tcPr>
          <w:p w:rsidRPr="00340FCA" w:rsidR="00427770" w:rsidP="00327EE9" w:rsidRDefault="00427770" w14:paraId="664AFF55" w14:textId="3E19ADD3">
            <w:r w:rsidRPr="009D3645">
              <w:t>1,4</w:t>
            </w:r>
            <w:r>
              <w:rPr>
                <w:lang w:val="bg-BG"/>
              </w:rPr>
              <w:t xml:space="preserve">5 </w:t>
            </w:r>
            <w:r w:rsidR="00340FCA">
              <w:t>EUR</w:t>
            </w:r>
          </w:p>
        </w:tc>
        <w:tc>
          <w:tcPr>
            <w:tcW w:w="2153" w:type="dxa"/>
          </w:tcPr>
          <w:p w:rsidRPr="00340FCA" w:rsidR="00427770" w:rsidP="00327EE9" w:rsidRDefault="00427770" w14:paraId="66323B70" w14:textId="332F24BB">
            <w:r w:rsidRPr="009D3645">
              <w:t>14</w:t>
            </w:r>
            <w:r>
              <w:t>5</w:t>
            </w:r>
            <w:r w:rsidRPr="009D3645">
              <w:t>0,00</w:t>
            </w:r>
            <w:r>
              <w:rPr>
                <w:lang w:val="bg-BG"/>
              </w:rPr>
              <w:t xml:space="preserve"> </w:t>
            </w:r>
            <w:r w:rsidR="00340FCA">
              <w:t>EUR</w:t>
            </w:r>
          </w:p>
        </w:tc>
      </w:tr>
    </w:tbl>
    <w:p w:rsidR="00427770" w:rsidP="00854969" w:rsidRDefault="00427770" w14:paraId="6D7B9328" w14:textId="77777777">
      <w:pPr>
        <w:pStyle w:val="GraphicAnchor"/>
        <w:rPr>
          <w:rFonts w:cstheme="minorHAnsi"/>
          <w:lang w:val="bg-BG"/>
        </w:rPr>
      </w:pPr>
    </w:p>
    <w:p w:rsidR="00427770" w:rsidP="00854969" w:rsidRDefault="00427770" w14:paraId="04AD12A0" w14:textId="77777777">
      <w:pPr>
        <w:pStyle w:val="GraphicAnchor"/>
        <w:rPr>
          <w:rFonts w:cstheme="minorHAnsi"/>
          <w:lang w:val="bg-BG"/>
        </w:rPr>
      </w:pPr>
    </w:p>
    <w:tbl>
      <w:tblPr>
        <w:tblW w:w="975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1959"/>
        <w:gridCol w:w="4562"/>
        <w:gridCol w:w="850"/>
        <w:gridCol w:w="967"/>
        <w:gridCol w:w="1417"/>
      </w:tblGrid>
      <w:tr w:rsidRPr="000D247D" w:rsidR="00427770" w:rsidTr="00340FCA" w14:paraId="6304ACC6" w14:textId="77777777">
        <w:tc>
          <w:tcPr>
            <w:tcW w:w="1959" w:type="dxa"/>
            <w:shd w:val="clear" w:color="auto" w:fill="FFFFFF"/>
            <w:vAlign w:val="center"/>
          </w:tcPr>
          <w:p w:rsidRPr="000D247D" w:rsidR="00427770" w:rsidP="00327EE9" w:rsidRDefault="00427770" w14:paraId="58A98D84" w14:textId="77777777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0D247D">
              <w:rPr>
                <w:b/>
                <w:sz w:val="18"/>
                <w:szCs w:val="18"/>
                <w:lang w:val="bg-BG"/>
              </w:rPr>
              <w:br w:type="page"/>
            </w:r>
            <w:r w:rsidRPr="000D247D">
              <w:rPr>
                <w:b/>
                <w:sz w:val="18"/>
                <w:szCs w:val="18"/>
                <w:lang w:val="bg-BG"/>
              </w:rPr>
              <w:br w:type="page"/>
            </w:r>
            <w:r w:rsidRPr="000D247D">
              <w:rPr>
                <w:b/>
                <w:sz w:val="18"/>
                <w:szCs w:val="18"/>
                <w:lang w:val="en-AU"/>
              </w:rPr>
              <w:t>КАТ. N</w:t>
            </w:r>
          </w:p>
        </w:tc>
        <w:tc>
          <w:tcPr>
            <w:tcW w:w="4562" w:type="dxa"/>
            <w:shd w:val="clear" w:color="auto" w:fill="FFFFFF"/>
            <w:vAlign w:val="center"/>
          </w:tcPr>
          <w:p w:rsidRPr="000D247D" w:rsidR="00427770" w:rsidP="00327EE9" w:rsidRDefault="00340FCA" w14:paraId="7BA6E67A" w14:textId="09850129">
            <w:pPr>
              <w:keepNext/>
              <w:jc w:val="center"/>
              <w:outlineLvl w:val="8"/>
              <w:rPr>
                <w:b/>
                <w:sz w:val="18"/>
                <w:szCs w:val="18"/>
                <w:lang w:val="bg-BG"/>
              </w:rPr>
            </w:pPr>
            <w:r w:rsidRPr="000D247D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Pr="000D247D" w:rsidR="00427770" w:rsidP="00327EE9" w:rsidRDefault="00340FCA" w14:paraId="4CE4DB3E" w14:textId="379CCA93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0D247D">
              <w:rPr>
                <w:b/>
                <w:sz w:val="18"/>
                <w:szCs w:val="18"/>
              </w:rPr>
              <w:t>PRICE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Pr="00D80620" w:rsidR="00427770" w:rsidP="00327EE9" w:rsidRDefault="00340FCA" w14:paraId="02BBBC5C" w14:textId="626D54A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0D247D">
              <w:rPr>
                <w:b/>
                <w:sz w:val="18"/>
                <w:szCs w:val="18"/>
              </w:rPr>
              <w:t>COUNT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Pr="000D247D" w:rsidR="00427770" w:rsidP="00327EE9" w:rsidRDefault="00340FCA" w14:paraId="7735B8EF" w14:textId="0DBE17BC">
            <w:pPr>
              <w:keepNext/>
              <w:jc w:val="center"/>
              <w:outlineLvl w:val="5"/>
              <w:rPr>
                <w:b/>
                <w:sz w:val="18"/>
                <w:szCs w:val="18"/>
                <w:lang w:val="bg-BG"/>
              </w:rPr>
            </w:pPr>
            <w:r w:rsidRPr="000D247D">
              <w:rPr>
                <w:b/>
                <w:sz w:val="18"/>
                <w:szCs w:val="18"/>
              </w:rPr>
              <w:t>TOTAL</w:t>
            </w:r>
          </w:p>
        </w:tc>
      </w:tr>
      <w:tr w:rsidR="00427770" w:rsidTr="00340FCA" w14:paraId="04F73B1D" w14:textId="77777777">
        <w:trPr>
          <w:trHeight w:val="635"/>
        </w:trPr>
        <w:tc>
          <w:tcPr>
            <w:tcW w:w="1959" w:type="dxa"/>
            <w:shd w:val="clear" w:color="auto" w:fill="FFFFFF"/>
            <w:vAlign w:val="center"/>
          </w:tcPr>
          <w:p w:rsidR="00427770" w:rsidP="00327EE9" w:rsidRDefault="00427770" w14:paraId="456513C0" w14:textId="7777777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CE811E9" wp14:editId="2E03DD41">
                  <wp:extent cx="1033145" cy="1033145"/>
                  <wp:effectExtent l="0" t="0" r="0" b="0"/>
                  <wp:docPr id="1035898420" name="Picture 1035898420" descr="DSN-50 Nebula Tripod Turnstile – Getaway, beirut lebanon | Evolis, plastic  Card printer, POS, Access Control, Biometrics, Label amp; Barcode printers,  Time amp; Attendance , Testimonial of the Evolis distributor in Leban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N-50 Nebula Tripod Turnstile – Getaway, beirut lebanon | Evolis, plastic  Card printer, POS, Access Control, Biometrics, Label amp; Barcode printers,  Time amp; Attendance , Testimonial of the Evolis distributor in Leban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770" w:rsidP="00327EE9" w:rsidRDefault="00427770" w14:paraId="51B39533" w14:textId="7777777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54BD6A2" wp14:editId="297604C1">
                  <wp:extent cx="1033145" cy="848360"/>
                  <wp:effectExtent l="0" t="0" r="0" b="8890"/>
                  <wp:docPr id="2104544399" name="Picture 2104544399" descr="Nebula Tripod Turnstile DSN-50 - Global Security Turnstile Gates Supplier -  Daosa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bula Tripod Turnstile DSN-50 - Global Security Turnstile Gates Supplier -  Daosa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BF7870" w:rsidR="00427770" w:rsidP="00327EE9" w:rsidRDefault="00427770" w14:paraId="716FA74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2" w:type="dxa"/>
            <w:vAlign w:val="center"/>
          </w:tcPr>
          <w:p w:rsidRPr="00B8559E" w:rsidR="00427770" w:rsidP="00327EE9" w:rsidRDefault="00340FCA" w14:paraId="63725D1C" w14:textId="7C21D67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B484E">
              <w:rPr>
                <w:color w:val="000000"/>
                <w:sz w:val="18"/>
                <w:szCs w:val="18"/>
              </w:rPr>
              <w:t xml:space="preserve">Turnstile with LED indication and space for QR code readers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27770" w:rsidP="00327EE9" w:rsidRDefault="00EE425C" w14:paraId="356AEC17" w14:textId="519025BE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27770">
              <w:rPr>
                <w:sz w:val="18"/>
              </w:rPr>
              <w:t>8</w:t>
            </w:r>
            <w:r w:rsidR="00427770">
              <w:rPr>
                <w:sz w:val="18"/>
                <w:lang w:val="bg-BG"/>
              </w:rPr>
              <w:t>50</w:t>
            </w:r>
            <w:r w:rsidR="00427770">
              <w:rPr>
                <w:sz w:val="18"/>
              </w:rPr>
              <w:t>,0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427770" w:rsidP="00327EE9" w:rsidRDefault="00427770" w14:paraId="61EFFDED" w14:textId="77777777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Pr="00EE425C" w:rsidR="00427770" w:rsidP="00327EE9" w:rsidRDefault="00EE425C" w14:paraId="4EED698E" w14:textId="28E237E8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427770">
              <w:rPr>
                <w:b/>
                <w:sz w:val="18"/>
              </w:rPr>
              <w:t xml:space="preserve">850,0 </w:t>
            </w:r>
            <w:r>
              <w:rPr>
                <w:b/>
                <w:sz w:val="18"/>
              </w:rPr>
              <w:t>EUR</w:t>
            </w:r>
          </w:p>
        </w:tc>
      </w:tr>
      <w:tr w:rsidR="00427770" w:rsidTr="00340FCA" w14:paraId="7981E829" w14:textId="77777777">
        <w:trPr>
          <w:trHeight w:val="635"/>
        </w:trPr>
        <w:tc>
          <w:tcPr>
            <w:tcW w:w="1959" w:type="dxa"/>
            <w:shd w:val="clear" w:color="auto" w:fill="FFFFFF"/>
            <w:vAlign w:val="center"/>
          </w:tcPr>
          <w:p w:rsidRPr="00B352BF" w:rsidR="00427770" w:rsidP="00327EE9" w:rsidRDefault="00427770" w14:paraId="1BA388CD" w14:textId="77777777">
            <w:pPr>
              <w:jc w:val="center"/>
              <w:rPr>
                <w:sz w:val="18"/>
                <w:szCs w:val="18"/>
                <w:lang w:val="bg-BG"/>
              </w:rPr>
            </w:pPr>
            <w:r w:rsidRPr="00B352BF">
              <w:rPr>
                <w:sz w:val="18"/>
                <w:szCs w:val="18"/>
              </w:rPr>
              <w:t>QR / RFID reader</w:t>
            </w:r>
          </w:p>
          <w:p w:rsidRPr="00C069A4" w:rsidR="00427770" w:rsidP="00327EE9" w:rsidRDefault="00427770" w14:paraId="6BC3DBF7" w14:textId="77777777">
            <w:pPr>
              <w:pStyle w:val="Heading1"/>
              <w:keepNext w:val="0"/>
              <w:spacing w:line="276" w:lineRule="auto"/>
              <w:jc w:val="center"/>
              <w:rPr>
                <w:b/>
                <w:caps w:val="0"/>
                <w:color w:val="auto"/>
                <w:szCs w:val="18"/>
              </w:rPr>
            </w:pPr>
            <w:r>
              <w:rPr>
                <w:b/>
                <w:noProof/>
                <w:szCs w:val="18"/>
              </w:rPr>
              <w:drawing>
                <wp:inline distT="0" distB="0" distL="0" distR="0" wp14:anchorId="2FA13C47" wp14:editId="54F7047A">
                  <wp:extent cx="868680" cy="868680"/>
                  <wp:effectExtent l="0" t="0" r="7620" b="7620"/>
                  <wp:docPr id="395242312" name="Picture 395242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  <w:vAlign w:val="center"/>
          </w:tcPr>
          <w:p w:rsidRPr="00B352BF" w:rsidR="00427770" w:rsidP="00327EE9" w:rsidRDefault="00181ABE" w14:paraId="53DA751C" w14:textId="48C915D7">
            <w:pPr>
              <w:spacing w:line="276" w:lineRule="auto"/>
              <w:rPr>
                <w:rFonts w:cstheme="minorHAnsi"/>
                <w:color w:val="000000"/>
                <w:sz w:val="18"/>
                <w:szCs w:val="18"/>
                <w:lang w:val="bg-BG"/>
              </w:rPr>
            </w:pPr>
            <w:r w:rsidRPr="00B352BF">
              <w:rPr>
                <w:rFonts w:cstheme="minorHAnsi"/>
                <w:color w:val="777777"/>
                <w:sz w:val="18"/>
                <w:szCs w:val="18"/>
                <w:shd w:val="clear" w:color="auto" w:fill="FFFFFF"/>
              </w:rPr>
              <w:t>1D, QR code and 13.56 MHz RFID reader for access control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Pr="008054D1" w:rsidR="00427770" w:rsidP="00327EE9" w:rsidRDefault="00EE425C" w14:paraId="7ECBA00A" w14:textId="5B952DE8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rPr>
                <w:sz w:val="18"/>
              </w:rPr>
              <w:t>135</w:t>
            </w:r>
            <w:r w:rsidR="00427770">
              <w:rPr>
                <w:sz w:val="18"/>
              </w:rPr>
              <w:t>,0</w:t>
            </w:r>
            <w:r w:rsidR="00427770">
              <w:rPr>
                <w:sz w:val="18"/>
                <w:lang w:val="bg-BG"/>
              </w:rPr>
              <w:t xml:space="preserve"> 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427770" w:rsidP="00327EE9" w:rsidRDefault="00427770" w14:paraId="64C79CE9" w14:textId="77777777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Pr="00EE425C" w:rsidR="00427770" w:rsidP="00327EE9" w:rsidRDefault="00EE425C" w14:paraId="58DB8B75" w14:textId="0174B491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270</w:t>
            </w:r>
            <w:r w:rsidR="00427770">
              <w:rPr>
                <w:b/>
                <w:sz w:val="18"/>
              </w:rPr>
              <w:t>,0</w:t>
            </w:r>
            <w:r w:rsidR="00427770">
              <w:rPr>
                <w:b/>
                <w:sz w:val="18"/>
                <w:lang w:val="bg-BG"/>
              </w:rPr>
              <w:t xml:space="preserve"> </w:t>
            </w:r>
            <w:r>
              <w:rPr>
                <w:b/>
                <w:sz w:val="18"/>
              </w:rPr>
              <w:t>EUR</w:t>
            </w:r>
          </w:p>
        </w:tc>
      </w:tr>
      <w:tr w:rsidR="00427770" w:rsidTr="00340FCA" w14:paraId="12231E79" w14:textId="77777777">
        <w:trPr>
          <w:trHeight w:val="635"/>
        </w:trPr>
        <w:tc>
          <w:tcPr>
            <w:tcW w:w="1959" w:type="dxa"/>
            <w:shd w:val="clear" w:color="auto" w:fill="FFFFFF"/>
            <w:vAlign w:val="center"/>
          </w:tcPr>
          <w:p w:rsidRPr="00C069A4" w:rsidR="00427770" w:rsidP="00327EE9" w:rsidRDefault="00427770" w14:paraId="07B452E0" w14:textId="25F11568">
            <w:pPr>
              <w:jc w:val="center"/>
            </w:pPr>
          </w:p>
        </w:tc>
        <w:tc>
          <w:tcPr>
            <w:tcW w:w="4562" w:type="dxa"/>
            <w:vAlign w:val="center"/>
          </w:tcPr>
          <w:p w:rsidRPr="00C069A4" w:rsidR="00427770" w:rsidP="00327EE9" w:rsidRDefault="00902F71" w14:paraId="21204C5A" w14:textId="7F9C8B92">
            <w:pPr>
              <w:spacing w:line="276" w:lineRule="auto"/>
              <w:rPr>
                <w:color w:val="000000"/>
                <w:sz w:val="18"/>
                <w:szCs w:val="18"/>
                <w:lang w:val="bg-BG"/>
              </w:rPr>
            </w:pPr>
            <w:r w:rsidRPr="00866EF3">
              <w:rPr>
                <w:color w:val="000000"/>
                <w:sz w:val="18"/>
                <w:szCs w:val="18"/>
              </w:rPr>
              <w:t>Controller amp; UART convertor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Pr="00C069A4" w:rsidR="00427770" w:rsidP="00327EE9" w:rsidRDefault="00902F71" w14:paraId="6F1DE02D" w14:textId="2DFF9204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  <w:r w:rsidR="00427770">
              <w:rPr>
                <w:sz w:val="18"/>
              </w:rPr>
              <w:t>,0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Pr="00C6535A" w:rsidR="00427770" w:rsidP="00327EE9" w:rsidRDefault="00427770" w14:paraId="682E0320" w14:textId="77777777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Pr="00902F71" w:rsidR="00427770" w:rsidP="00327EE9" w:rsidRDefault="00902F71" w14:paraId="483AC84D" w14:textId="3EA9BC24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245</w:t>
            </w:r>
            <w:r w:rsidR="00427770">
              <w:rPr>
                <w:b/>
                <w:sz w:val="18"/>
              </w:rPr>
              <w:t>,0</w:t>
            </w:r>
            <w:r w:rsidR="00427770">
              <w:rPr>
                <w:b/>
                <w:sz w:val="18"/>
                <w:lang w:val="bg-BG"/>
              </w:rPr>
              <w:t xml:space="preserve"> </w:t>
            </w:r>
            <w:r>
              <w:rPr>
                <w:b/>
                <w:sz w:val="18"/>
              </w:rPr>
              <w:t>EUR</w:t>
            </w:r>
          </w:p>
        </w:tc>
      </w:tr>
      <w:tr w:rsidR="00427770" w:rsidTr="00340FCA" w14:paraId="05171606" w14:textId="77777777">
        <w:trPr>
          <w:trHeight w:val="635"/>
        </w:trPr>
        <w:tc>
          <w:tcPr>
            <w:tcW w:w="1959" w:type="dxa"/>
            <w:shd w:val="clear" w:color="auto" w:fill="FFFFFF"/>
            <w:vAlign w:val="center"/>
          </w:tcPr>
          <w:p w:rsidRPr="00C069A4" w:rsidR="00427770" w:rsidP="00327EE9" w:rsidRDefault="00427770" w14:paraId="6854BC08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2" w:type="dxa"/>
            <w:vAlign w:val="center"/>
          </w:tcPr>
          <w:p w:rsidRPr="008054D1" w:rsidR="00427770" w:rsidP="00327EE9" w:rsidRDefault="00427770" w14:paraId="15BE61F7" w14:textId="352F6F66">
            <w:pPr>
              <w:spacing w:line="276" w:lineRule="auto"/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 xml:space="preserve">RFID </w:t>
            </w:r>
            <w:r w:rsidR="00181ABE">
              <w:rPr>
                <w:color w:val="000000"/>
                <w:sz w:val="18"/>
                <w:szCs w:val="18"/>
              </w:rPr>
              <w:t>card reader at the reception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Pr="008054D1" w:rsidR="00427770" w:rsidP="00327EE9" w:rsidRDefault="00902F71" w14:paraId="43C0F927" w14:textId="14F08965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rPr>
                <w:sz w:val="18"/>
              </w:rPr>
              <w:t>45</w:t>
            </w:r>
            <w:r w:rsidR="00427770">
              <w:rPr>
                <w:sz w:val="18"/>
                <w:lang w:val="bg-BG"/>
              </w:rPr>
              <w:t>,0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Pr="008054D1" w:rsidR="00427770" w:rsidP="00327EE9" w:rsidRDefault="00427770" w14:paraId="5D231E64" w14:textId="77777777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Pr="00902F71" w:rsidR="00427770" w:rsidP="00327EE9" w:rsidRDefault="00902F71" w14:paraId="2751B846" w14:textId="43BEACBA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 w:rsidR="00427770">
              <w:rPr>
                <w:b/>
                <w:sz w:val="18"/>
                <w:lang w:val="bg-BG"/>
              </w:rPr>
              <w:t xml:space="preserve">,0 </w:t>
            </w:r>
            <w:r>
              <w:rPr>
                <w:b/>
                <w:sz w:val="18"/>
              </w:rPr>
              <w:t>EUR</w:t>
            </w:r>
          </w:p>
        </w:tc>
      </w:tr>
      <w:tr w:rsidR="00427770" w:rsidTr="00340FCA" w14:paraId="0A7DF779" w14:textId="77777777">
        <w:trPr>
          <w:trHeight w:val="635"/>
        </w:trPr>
        <w:tc>
          <w:tcPr>
            <w:tcW w:w="1959" w:type="dxa"/>
            <w:shd w:val="clear" w:color="auto" w:fill="FFFFFF"/>
            <w:vAlign w:val="center"/>
          </w:tcPr>
          <w:p w:rsidRPr="00D05007" w:rsidR="00427770" w:rsidP="00327EE9" w:rsidRDefault="00427770" w14:paraId="61B48752" w14:textId="77777777">
            <w:pPr>
              <w:pStyle w:val="Heading1"/>
              <w:keepNext w:val="0"/>
              <w:spacing w:line="276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D05007">
              <w:rPr>
                <w:b/>
                <w:caps w:val="0"/>
                <w:color w:val="auto"/>
                <w:sz w:val="18"/>
                <w:szCs w:val="18"/>
              </w:rPr>
              <w:t>MNG AP</w:t>
            </w:r>
          </w:p>
          <w:p w:rsidRPr="00B55A52" w:rsidR="00427770" w:rsidP="00327EE9" w:rsidRDefault="00427770" w14:paraId="65B835E5" w14:textId="77777777">
            <w:pPr>
              <w:pStyle w:val="Heading1"/>
              <w:keepNext w:val="0"/>
              <w:spacing w:line="276" w:lineRule="auto"/>
              <w:jc w:val="center"/>
              <w:rPr>
                <w:szCs w:val="18"/>
              </w:rPr>
            </w:pPr>
            <w:r w:rsidRPr="00B55A52">
              <w:rPr>
                <w:noProof/>
                <w:szCs w:val="18"/>
              </w:rPr>
              <w:drawing>
                <wp:inline distT="0" distB="0" distL="0" distR="0" wp14:anchorId="473FDF57" wp14:editId="7867E5FE">
                  <wp:extent cx="426720" cy="403860"/>
                  <wp:effectExtent l="0" t="0" r="0" b="0"/>
                  <wp:docPr id="85958908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770" w:rsidP="00327EE9" w:rsidRDefault="00427770" w14:paraId="66F87B9D" w14:textId="77777777">
            <w:pPr>
              <w:spacing w:line="276" w:lineRule="auto"/>
              <w:jc w:val="center"/>
              <w:rPr>
                <w:sz w:val="18"/>
                <w:lang w:val="bg-BG"/>
              </w:rPr>
            </w:pPr>
            <w:r w:rsidRPr="00B55A52">
              <w:rPr>
                <w:noProof/>
                <w:szCs w:val="18"/>
              </w:rPr>
              <w:drawing>
                <wp:inline distT="0" distB="0" distL="0" distR="0" wp14:anchorId="44EF35DD" wp14:editId="27F22B0A">
                  <wp:extent cx="525780" cy="365760"/>
                  <wp:effectExtent l="0" t="0" r="7620" b="0"/>
                  <wp:docPr id="1421234965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  <w:vAlign w:val="center"/>
          </w:tcPr>
          <w:p w:rsidRPr="00B55A52" w:rsidR="00181ABE" w:rsidP="00C45F29" w:rsidRDefault="00181ABE" w14:paraId="34AD3052" w14:textId="77777777">
            <w:pPr>
              <w:spacing w:line="276" w:lineRule="auto"/>
              <w:rPr>
                <w:color w:val="000000"/>
                <w:sz w:val="18"/>
                <w:szCs w:val="18"/>
                <w:lang w:val="bg-BG"/>
              </w:rPr>
            </w:pPr>
            <w:r w:rsidRPr="00B55A52">
              <w:rPr>
                <w:color w:val="000000"/>
                <w:sz w:val="18"/>
                <w:szCs w:val="18"/>
              </w:rPr>
              <w:t>Power supply, set:</w:t>
            </w:r>
          </w:p>
          <w:p w:rsidRPr="00B55A52" w:rsidR="00181ABE" w:rsidP="00181ABE" w:rsidRDefault="00181ABE" w14:paraId="73238A42" w14:textId="77777777">
            <w:pPr>
              <w:tabs>
                <w:tab w:val="num" w:pos="720"/>
              </w:tabs>
              <w:spacing w:line="276" w:lineRule="auto"/>
              <w:ind w:left="720" w:hanging="720"/>
              <w:contextualSpacing w:val="0"/>
              <w:rPr>
                <w:color w:val="000000"/>
                <w:sz w:val="18"/>
                <w:szCs w:val="18"/>
                <w:lang w:val="bg-BG"/>
              </w:rPr>
            </w:pPr>
            <w:r w:rsidRPr="00B55A52">
              <w:rPr>
                <w:color w:val="000000"/>
                <w:sz w:val="18"/>
                <w:szCs w:val="18"/>
              </w:rPr>
              <w:t>Voltage 220 V AC/13.5 V DC, 3.5 A</w:t>
            </w:r>
          </w:p>
          <w:p w:rsidRPr="00B55A52" w:rsidR="00181ABE" w:rsidP="00181ABE" w:rsidRDefault="00181ABE" w14:paraId="357C0954" w14:textId="77777777">
            <w:pPr>
              <w:tabs>
                <w:tab w:val="num" w:pos="720"/>
              </w:tabs>
              <w:spacing w:line="276" w:lineRule="auto"/>
              <w:ind w:left="720" w:hanging="720"/>
              <w:contextualSpacing w:val="0"/>
              <w:rPr>
                <w:color w:val="000000"/>
                <w:sz w:val="18"/>
                <w:szCs w:val="18"/>
                <w:lang w:val="bg-BG"/>
              </w:rPr>
            </w:pPr>
            <w:r w:rsidRPr="00B55A52">
              <w:rPr>
                <w:color w:val="000000"/>
                <w:sz w:val="18"/>
                <w:szCs w:val="18"/>
              </w:rPr>
              <w:t>Metal box with powder polymer coating</w:t>
            </w:r>
          </w:p>
          <w:p w:rsidR="00181ABE" w:rsidP="00181ABE" w:rsidRDefault="00181ABE" w14:paraId="727E9F06" w14:textId="77777777">
            <w:pPr>
              <w:tabs>
                <w:tab w:val="num" w:pos="720"/>
              </w:tabs>
              <w:spacing w:line="276" w:lineRule="auto"/>
              <w:ind w:left="720" w:hanging="720"/>
              <w:contextualSpacing w:val="0"/>
              <w:rPr>
                <w:color w:val="000000"/>
                <w:sz w:val="18"/>
                <w:szCs w:val="18"/>
                <w:lang w:val="bg-BG"/>
              </w:rPr>
            </w:pPr>
            <w:r w:rsidRPr="00B55A52">
              <w:rPr>
                <w:sz w:val="18"/>
                <w:szCs w:val="18"/>
              </w:rPr>
              <w:t>AD55-A Power Supply, 13.5 V DC, 4.0 A, AD Series, 1 Output, 1 Battery Output</w:t>
            </w:r>
          </w:p>
          <w:p w:rsidR="00427770" w:rsidP="00327EE9" w:rsidRDefault="00181ABE" w14:paraId="693434F3" w14:textId="7EA79C44">
            <w:pPr>
              <w:spacing w:line="276" w:lineRule="auto"/>
              <w:jc w:val="both"/>
              <w:rPr>
                <w:sz w:val="18"/>
                <w:szCs w:val="18"/>
                <w:lang w:val="bg-BG"/>
              </w:rPr>
            </w:pPr>
            <w:r w:rsidRPr="00316304">
              <w:rPr>
                <w:sz w:val="18"/>
                <w:szCs w:val="18"/>
              </w:rPr>
              <w:t>Chandelier terminal with built-in fuse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27770" w:rsidP="00327EE9" w:rsidRDefault="00902F71" w14:paraId="12E03528" w14:textId="359E3B30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rPr>
                <w:sz w:val="18"/>
              </w:rPr>
              <w:t>150</w:t>
            </w:r>
            <w:r w:rsidR="00427770">
              <w:rPr>
                <w:sz w:val="18"/>
                <w:lang w:val="bg-BG"/>
              </w:rPr>
              <w:t>,0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427770" w:rsidP="00327EE9" w:rsidRDefault="00427770" w14:paraId="3E640211" w14:textId="77777777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Pr="00902F71" w:rsidR="00427770" w:rsidP="00327EE9" w:rsidRDefault="00902F71" w14:paraId="1DB02B68" w14:textId="3C774825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150</w:t>
            </w:r>
            <w:r w:rsidR="00427770">
              <w:rPr>
                <w:b/>
                <w:sz w:val="18"/>
                <w:lang w:val="bg-BG"/>
              </w:rPr>
              <w:t xml:space="preserve">,0 </w:t>
            </w:r>
            <w:r>
              <w:rPr>
                <w:b/>
                <w:sz w:val="18"/>
              </w:rPr>
              <w:t>EUR</w:t>
            </w:r>
          </w:p>
        </w:tc>
      </w:tr>
      <w:tr w:rsidR="00427770" w:rsidTr="00340FCA" w14:paraId="49619815" w14:textId="77777777">
        <w:trPr>
          <w:trHeight w:val="635"/>
        </w:trPr>
        <w:tc>
          <w:tcPr>
            <w:tcW w:w="1959" w:type="dxa"/>
            <w:shd w:val="clear" w:color="auto" w:fill="FFFFFF"/>
            <w:vAlign w:val="center"/>
          </w:tcPr>
          <w:p w:rsidRPr="003170EF" w:rsidR="00427770" w:rsidP="00327EE9" w:rsidRDefault="00427770" w14:paraId="1D8B8366" w14:textId="7777777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3170EF">
              <w:rPr>
                <w:color w:val="000000"/>
                <w:sz w:val="18"/>
                <w:szCs w:val="18"/>
                <w:lang w:eastAsia="en-GB"/>
              </w:rPr>
              <w:t>S bat 12/7</w:t>
            </w:r>
          </w:p>
          <w:p w:rsidR="00427770" w:rsidP="00327EE9" w:rsidRDefault="00427770" w14:paraId="0C3C9A81" w14:textId="77777777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fldChar w:fldCharType="begin"/>
            </w:r>
            <w:r>
              <w:instrText xml:space="preserve"> INCLUDEPICTURE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"https://www.starlitepower.com/upload/2014-07-08/20140708230630930.jpg" \* MERGEFORMATINET </w:instrText>
            </w:r>
            <w:r>
              <w:fldChar w:fldCharType="separate"/>
            </w:r>
            <w:r>
              <w:pict w14:anchorId="268BB4F3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48" style="width:48pt;height:42pt" alt="Ð ÐµÐ·ÑÐ»ÑÐ°Ñ Ñ Ð¸Ð·Ð¾Ð±ÑÐ°Ð¶ÐµÐ½Ð¸Ðµ Ð·Ð° starlite power battery photo" type="#_x0000_t75">
                  <v:imagedata r:id="rId26" r:href="rId27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562" w:type="dxa"/>
            <w:vAlign w:val="center"/>
          </w:tcPr>
          <w:p w:rsidR="00427770" w:rsidP="00327EE9" w:rsidRDefault="00181ABE" w14:paraId="0BFFEE0E" w14:textId="6A28F31E">
            <w:pPr>
              <w:spacing w:line="276" w:lineRule="auto"/>
              <w:jc w:val="both"/>
              <w:rPr>
                <w:sz w:val="18"/>
                <w:szCs w:val="18"/>
                <w:lang w:val="bg-BG"/>
              </w:rPr>
            </w:pPr>
            <w:r w:rsidRPr="00FA7F5A">
              <w:rPr>
                <w:color w:val="000000"/>
                <w:sz w:val="18"/>
                <w:szCs w:val="18"/>
              </w:rPr>
              <w:t xml:space="preserve">Rechargeable battery, HD series – gel, 12/ 7.0 Ah, 70 x 101 x 77 mm, </w:t>
            </w:r>
            <w:proofErr w:type="spellStart"/>
            <w:r w:rsidRPr="00FA7F5A">
              <w:rPr>
                <w:sz w:val="18"/>
                <w:szCs w:val="18"/>
              </w:rPr>
              <w:t>WxHxD</w:t>
            </w:r>
            <w:proofErr w:type="spellEnd"/>
            <w:r w:rsidRPr="00FA7F5A">
              <w:rPr>
                <w:sz w:val="18"/>
                <w:szCs w:val="18"/>
              </w:rPr>
              <w:t>: 50 x 95 x 151 mm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27770" w:rsidP="00327EE9" w:rsidRDefault="00BE195E" w14:paraId="745C427C" w14:textId="783FE4E7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rPr>
                <w:sz w:val="18"/>
              </w:rPr>
              <w:t>30</w:t>
            </w:r>
            <w:r w:rsidR="00427770">
              <w:rPr>
                <w:sz w:val="18"/>
                <w:lang w:val="bg-BG"/>
              </w:rPr>
              <w:t>,0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427770" w:rsidP="00327EE9" w:rsidRDefault="00427770" w14:paraId="126F801E" w14:textId="77777777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Pr="00BE195E" w:rsidR="00427770" w:rsidP="00327EE9" w:rsidRDefault="00BE195E" w14:paraId="5A92B61F" w14:textId="61B92BAE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30,0 EUR</w:t>
            </w:r>
          </w:p>
        </w:tc>
      </w:tr>
      <w:tr w:rsidR="00427770" w:rsidTr="00340FCA" w14:paraId="46143570" w14:textId="77777777">
        <w:trPr>
          <w:trHeight w:val="635"/>
        </w:trPr>
        <w:tc>
          <w:tcPr>
            <w:tcW w:w="1959" w:type="dxa"/>
            <w:shd w:val="clear" w:color="auto" w:fill="FFFFFF"/>
            <w:vAlign w:val="center"/>
          </w:tcPr>
          <w:p w:rsidR="00427770" w:rsidP="00327EE9" w:rsidRDefault="00427770" w14:paraId="401428C8" w14:textId="77777777">
            <w:pPr>
              <w:spacing w:line="276" w:lineRule="auto"/>
              <w:jc w:val="center"/>
              <w:rPr>
                <w:sz w:val="18"/>
                <w:lang w:val="bg-BG"/>
              </w:rPr>
            </w:pPr>
          </w:p>
        </w:tc>
        <w:tc>
          <w:tcPr>
            <w:tcW w:w="4562" w:type="dxa"/>
            <w:vAlign w:val="center"/>
          </w:tcPr>
          <w:p w:rsidRPr="00C12FFC" w:rsidR="00427770" w:rsidP="00327EE9" w:rsidRDefault="00181ABE" w14:paraId="606D619D" w14:textId="05CD7EFD">
            <w:pPr>
              <w:spacing w:line="276" w:lineRule="auto"/>
              <w:rPr>
                <w:sz w:val="18"/>
                <w:szCs w:val="18"/>
                <w:lang w:val="bg-BG"/>
              </w:rPr>
            </w:pPr>
            <w:r w:rsidRPr="00C12FFC">
              <w:rPr>
                <w:sz w:val="18"/>
                <w:szCs w:val="18"/>
              </w:rPr>
              <w:t>Emergency exit button with recovery key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Pr="00BE195E" w:rsidR="00427770" w:rsidP="00327EE9" w:rsidRDefault="00BE195E" w14:paraId="5F469F85" w14:textId="4A57B42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427770" w:rsidP="00327EE9" w:rsidRDefault="00427770" w14:paraId="3362A934" w14:textId="77777777">
            <w:pPr>
              <w:spacing w:line="276" w:lineRule="auto"/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Pr="00BE195E" w:rsidR="00427770" w:rsidP="00327EE9" w:rsidRDefault="00BE195E" w14:paraId="6B01FB57" w14:textId="06C17EBF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25,0 EUR</w:t>
            </w:r>
          </w:p>
        </w:tc>
      </w:tr>
      <w:tr w:rsidRPr="000D247D" w:rsidR="00427770" w:rsidTr="00340FCA" w14:paraId="26A5ACEF" w14:textId="77777777">
        <w:tc>
          <w:tcPr>
            <w:tcW w:w="1959" w:type="dxa"/>
            <w:shd w:val="clear" w:color="auto" w:fill="D9D9D9"/>
            <w:vAlign w:val="center"/>
          </w:tcPr>
          <w:p w:rsidRPr="000D247D" w:rsidR="00427770" w:rsidP="00327EE9" w:rsidRDefault="00427770" w14:paraId="28BBEFC0" w14:textId="77777777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62" w:type="dxa"/>
            <w:shd w:val="clear" w:color="auto" w:fill="D9D9D9"/>
            <w:vAlign w:val="center"/>
          </w:tcPr>
          <w:p w:rsidRPr="000D247D" w:rsidR="00427770" w:rsidP="00327EE9" w:rsidRDefault="00181ABE" w14:paraId="4CE96CE5" w14:textId="2EB297B7">
            <w:pPr>
              <w:jc w:val="both"/>
              <w:rPr>
                <w:b/>
                <w:sz w:val="18"/>
                <w:szCs w:val="18"/>
                <w:lang w:val="bg-BG"/>
              </w:rPr>
            </w:pPr>
            <w:r w:rsidRPr="000D247D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Pr="000D247D" w:rsidR="00427770" w:rsidP="00327EE9" w:rsidRDefault="00427770" w14:paraId="3203665B" w14:textId="77777777">
            <w:pPr>
              <w:keepNext/>
              <w:jc w:val="center"/>
              <w:outlineLvl w:val="8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967" w:type="dxa"/>
            <w:shd w:val="clear" w:color="auto" w:fill="D9D9D9"/>
            <w:vAlign w:val="center"/>
          </w:tcPr>
          <w:p w:rsidRPr="000D247D" w:rsidR="00427770" w:rsidP="00327EE9" w:rsidRDefault="00427770" w14:paraId="477A90BE" w14:textId="77777777">
            <w:pPr>
              <w:keepNext/>
              <w:jc w:val="center"/>
              <w:outlineLvl w:val="8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Pr="001B126E" w:rsidR="00427770" w:rsidP="00327EE9" w:rsidRDefault="001B126E" w14:paraId="440FA124" w14:textId="5C267653">
            <w:pPr>
              <w:keepNext/>
              <w:jc w:val="center"/>
              <w:outlineLvl w:val="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5230,0</w:t>
            </w:r>
            <w:r w:rsidR="00427770">
              <w:rPr>
                <w:b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sz w:val="18"/>
                <w:szCs w:val="18"/>
              </w:rPr>
              <w:t>EUR</w:t>
            </w:r>
          </w:p>
        </w:tc>
      </w:tr>
    </w:tbl>
    <w:p w:rsidRPr="00427770" w:rsidR="00427770" w:rsidP="00854969" w:rsidRDefault="00427770" w14:paraId="47803591" w14:textId="77777777">
      <w:pPr>
        <w:pStyle w:val="GraphicAnchor"/>
        <w:rPr>
          <w:rFonts w:cstheme="minorHAnsi"/>
          <w:lang w:val="bg-BG"/>
        </w:rPr>
      </w:pPr>
    </w:p>
    <w:sectPr w:rsidRPr="00427770" w:rsidR="00427770" w:rsidSect="00F50BC6">
      <w:footerReference w:type="default" r:id="rId28"/>
      <w:pgSz w:w="12240" w:h="15840" w:code="1"/>
      <w:pgMar w:top="851" w:right="1134" w:bottom="0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B633" w14:textId="77777777" w:rsidR="00413C02" w:rsidRDefault="00413C02" w:rsidP="003E7E2F">
      <w:r>
        <w:separator/>
      </w:r>
    </w:p>
  </w:endnote>
  <w:endnote w:type="continuationSeparator" w:id="0">
    <w:p w14:paraId="21BF6D9E" w14:textId="77777777" w:rsidR="00413C02" w:rsidRDefault="00413C02" w:rsidP="003E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8376" w14:textId="7A6A69AD" w:rsidR="00012359" w:rsidRPr="00012359" w:rsidRDefault="00012359">
    <w:pPr>
      <w:pStyle w:val="Footer"/>
      <w:rPr>
        <w:lang w:val="bg-BG"/>
      </w:rPr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A27266E" wp14:editId="6AFA0F3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10058400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1-10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8D85794" w14:textId="10172BBD" w:rsidR="00012359" w:rsidRDefault="001B126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January 10, 2025</w:t>
                                </w:r>
                              </w:p>
                            </w:sdtContent>
                          </w:sdt>
                          <w:p w14:paraId="5EA499FD" w14:textId="77777777" w:rsidR="00012359" w:rsidRDefault="0001235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27266E" id="Group 37" o:spid="_x0000_s1026" style="position:absolute;margin-left:416.8pt;margin-top:0;width:468pt;height:25.2pt;z-index:251659264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1-10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38D85794" w14:textId="10172BBD" w:rsidR="00012359" w:rsidRDefault="001B126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January 10, 2025</w:t>
                          </w:r>
                        </w:p>
                      </w:sdtContent>
                    </w:sdt>
                    <w:p w14:paraId="5EA499FD" w14:textId="77777777" w:rsidR="00012359" w:rsidRDefault="0001235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625C4B6" wp14:editId="41F841F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10058400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281627" w14:textId="77777777" w:rsidR="00012359" w:rsidRDefault="0001235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5C4B6" id="Rectangle 40" o:spid="_x0000_s1029" style="position:absolute;margin-left:0;margin-top:0;width:36pt;height:25.2pt;z-index:25165721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0281627" w14:textId="77777777" w:rsidR="00012359" w:rsidRDefault="0001235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1C2F50">
      <w:t>Sales agent: Yana Georgieva</w:t>
    </w:r>
    <w:r>
      <w:rPr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ED46" w14:textId="77777777" w:rsidR="00413C02" w:rsidRDefault="00413C02" w:rsidP="003E7E2F">
      <w:r>
        <w:separator/>
      </w:r>
    </w:p>
  </w:footnote>
  <w:footnote w:type="continuationSeparator" w:id="0">
    <w:p w14:paraId="4FD74387" w14:textId="77777777" w:rsidR="00413C02" w:rsidRDefault="00413C02" w:rsidP="003E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8324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701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5A8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F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342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EA2675"/>
    <w:multiLevelType w:val="hybridMultilevel"/>
    <w:tmpl w:val="C13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01308"/>
    <w:multiLevelType w:val="hybridMultilevel"/>
    <w:tmpl w:val="FDAA04AE"/>
    <w:lvl w:ilvl="0" w:tplc="672CA48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0798B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6C93"/>
    <w:multiLevelType w:val="multilevel"/>
    <w:tmpl w:val="0DFA88B4"/>
    <w:styleLink w:val="BullettedList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999999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149C4"/>
    <w:multiLevelType w:val="hybridMultilevel"/>
    <w:tmpl w:val="3DDA383E"/>
    <w:lvl w:ilvl="0" w:tplc="7758FB06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  <w:color w:val="999999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4B3B56"/>
    <w:multiLevelType w:val="singleLevel"/>
    <w:tmpl w:val="5F0E27B6"/>
    <w:lvl w:ilvl="0">
      <w:start w:val="1"/>
      <w:numFmt w:val="bullet"/>
      <w:pStyle w:val="ListBullet5"/>
      <w:lvlText w:val=""/>
      <w:lvlJc w:val="left"/>
      <w:pPr>
        <w:ind w:left="360" w:hanging="360"/>
      </w:pPr>
      <w:rPr>
        <w:rFonts w:ascii="Symbol" w:hAnsi="Symbol" w:hint="default"/>
        <w:color w:val="00798B" w:themeColor="accent1"/>
      </w:rPr>
    </w:lvl>
  </w:abstractNum>
  <w:num w:numId="1" w16cid:durableId="1637418968">
    <w:abstractNumId w:val="8"/>
  </w:num>
  <w:num w:numId="2" w16cid:durableId="602348176">
    <w:abstractNumId w:val="4"/>
  </w:num>
  <w:num w:numId="3" w16cid:durableId="249897053">
    <w:abstractNumId w:val="7"/>
  </w:num>
  <w:num w:numId="4" w16cid:durableId="1859083634">
    <w:abstractNumId w:val="3"/>
  </w:num>
  <w:num w:numId="5" w16cid:durableId="1671829023">
    <w:abstractNumId w:val="2"/>
  </w:num>
  <w:num w:numId="6" w16cid:durableId="360864379">
    <w:abstractNumId w:val="1"/>
  </w:num>
  <w:num w:numId="7" w16cid:durableId="217085773">
    <w:abstractNumId w:val="0"/>
  </w:num>
  <w:num w:numId="8" w16cid:durableId="1726642974">
    <w:abstractNumId w:val="9"/>
  </w:num>
  <w:num w:numId="9" w16cid:durableId="1137456720">
    <w:abstractNumId w:val="6"/>
  </w:num>
  <w:num w:numId="10" w16cid:durableId="1491554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76"/>
    <w:rsid w:val="00012359"/>
    <w:rsid w:val="000150E5"/>
    <w:rsid w:val="00025D23"/>
    <w:rsid w:val="00034361"/>
    <w:rsid w:val="00035255"/>
    <w:rsid w:val="00037736"/>
    <w:rsid w:val="000407F5"/>
    <w:rsid w:val="00041013"/>
    <w:rsid w:val="00041F8A"/>
    <w:rsid w:val="00045F2E"/>
    <w:rsid w:val="00055BBC"/>
    <w:rsid w:val="00066DFC"/>
    <w:rsid w:val="00073BF3"/>
    <w:rsid w:val="00081B51"/>
    <w:rsid w:val="00096B76"/>
    <w:rsid w:val="00097412"/>
    <w:rsid w:val="000B5D14"/>
    <w:rsid w:val="000D3891"/>
    <w:rsid w:val="000D785E"/>
    <w:rsid w:val="000E2445"/>
    <w:rsid w:val="000F3FE2"/>
    <w:rsid w:val="000F5A1A"/>
    <w:rsid w:val="00107D28"/>
    <w:rsid w:val="0011513E"/>
    <w:rsid w:val="001277A3"/>
    <w:rsid w:val="001377E7"/>
    <w:rsid w:val="00137BDA"/>
    <w:rsid w:val="00140582"/>
    <w:rsid w:val="00146E98"/>
    <w:rsid w:val="0015042A"/>
    <w:rsid w:val="00162583"/>
    <w:rsid w:val="00162614"/>
    <w:rsid w:val="0016410A"/>
    <w:rsid w:val="001700CD"/>
    <w:rsid w:val="00172957"/>
    <w:rsid w:val="00176370"/>
    <w:rsid w:val="00177BCB"/>
    <w:rsid w:val="00181ABE"/>
    <w:rsid w:val="00184E6A"/>
    <w:rsid w:val="001A313A"/>
    <w:rsid w:val="001A50A6"/>
    <w:rsid w:val="001A76AC"/>
    <w:rsid w:val="001B126E"/>
    <w:rsid w:val="001B2A7F"/>
    <w:rsid w:val="001B6BA8"/>
    <w:rsid w:val="001C2F50"/>
    <w:rsid w:val="001C6718"/>
    <w:rsid w:val="001E375E"/>
    <w:rsid w:val="00200FC4"/>
    <w:rsid w:val="00206A8B"/>
    <w:rsid w:val="00217454"/>
    <w:rsid w:val="00220A78"/>
    <w:rsid w:val="002251C8"/>
    <w:rsid w:val="002275A2"/>
    <w:rsid w:val="00227894"/>
    <w:rsid w:val="00235E6F"/>
    <w:rsid w:val="00240DCE"/>
    <w:rsid w:val="00241694"/>
    <w:rsid w:val="00247EEE"/>
    <w:rsid w:val="00252C77"/>
    <w:rsid w:val="00253721"/>
    <w:rsid w:val="0025625A"/>
    <w:rsid w:val="00272987"/>
    <w:rsid w:val="00275387"/>
    <w:rsid w:val="00293BB8"/>
    <w:rsid w:val="002A4A92"/>
    <w:rsid w:val="002B76FF"/>
    <w:rsid w:val="002C531D"/>
    <w:rsid w:val="002D28EC"/>
    <w:rsid w:val="002D37B8"/>
    <w:rsid w:val="002D5478"/>
    <w:rsid w:val="002D5839"/>
    <w:rsid w:val="002D6AAF"/>
    <w:rsid w:val="002E1A72"/>
    <w:rsid w:val="00323530"/>
    <w:rsid w:val="00340FCA"/>
    <w:rsid w:val="00351AB1"/>
    <w:rsid w:val="00364A67"/>
    <w:rsid w:val="00364B5C"/>
    <w:rsid w:val="00370CFF"/>
    <w:rsid w:val="00372AE8"/>
    <w:rsid w:val="00373FC8"/>
    <w:rsid w:val="003A1B1B"/>
    <w:rsid w:val="003A6B33"/>
    <w:rsid w:val="003B3A48"/>
    <w:rsid w:val="003C5242"/>
    <w:rsid w:val="003E7783"/>
    <w:rsid w:val="003E7E2F"/>
    <w:rsid w:val="003F7355"/>
    <w:rsid w:val="004006FA"/>
    <w:rsid w:val="00404848"/>
    <w:rsid w:val="004071AB"/>
    <w:rsid w:val="00413C02"/>
    <w:rsid w:val="004153A3"/>
    <w:rsid w:val="004249C5"/>
    <w:rsid w:val="00427770"/>
    <w:rsid w:val="00440393"/>
    <w:rsid w:val="00442A0E"/>
    <w:rsid w:val="00443C70"/>
    <w:rsid w:val="00452E9F"/>
    <w:rsid w:val="0045638D"/>
    <w:rsid w:val="00463373"/>
    <w:rsid w:val="00473DCE"/>
    <w:rsid w:val="00486F08"/>
    <w:rsid w:val="004B419A"/>
    <w:rsid w:val="004C5D64"/>
    <w:rsid w:val="004E19C2"/>
    <w:rsid w:val="004E6AB2"/>
    <w:rsid w:val="004E7A2D"/>
    <w:rsid w:val="00506B98"/>
    <w:rsid w:val="00521397"/>
    <w:rsid w:val="00530E48"/>
    <w:rsid w:val="00532B65"/>
    <w:rsid w:val="00535F87"/>
    <w:rsid w:val="005513AA"/>
    <w:rsid w:val="005615FE"/>
    <w:rsid w:val="00564622"/>
    <w:rsid w:val="00565675"/>
    <w:rsid w:val="00574A45"/>
    <w:rsid w:val="00581000"/>
    <w:rsid w:val="005878FE"/>
    <w:rsid w:val="005B3227"/>
    <w:rsid w:val="005E0657"/>
    <w:rsid w:val="005E5B1E"/>
    <w:rsid w:val="005E74E6"/>
    <w:rsid w:val="005F6CC0"/>
    <w:rsid w:val="006036CC"/>
    <w:rsid w:val="00613909"/>
    <w:rsid w:val="00614846"/>
    <w:rsid w:val="00630AEA"/>
    <w:rsid w:val="00631F64"/>
    <w:rsid w:val="00644181"/>
    <w:rsid w:val="00645F31"/>
    <w:rsid w:val="006545C9"/>
    <w:rsid w:val="00660852"/>
    <w:rsid w:val="006755BF"/>
    <w:rsid w:val="0068060C"/>
    <w:rsid w:val="0069282E"/>
    <w:rsid w:val="00694056"/>
    <w:rsid w:val="006A0FCA"/>
    <w:rsid w:val="006A24DD"/>
    <w:rsid w:val="006A4A71"/>
    <w:rsid w:val="006B46C2"/>
    <w:rsid w:val="006C0673"/>
    <w:rsid w:val="006C75D7"/>
    <w:rsid w:val="006D303F"/>
    <w:rsid w:val="006E579F"/>
    <w:rsid w:val="00744E79"/>
    <w:rsid w:val="00747832"/>
    <w:rsid w:val="007607E1"/>
    <w:rsid w:val="007730E5"/>
    <w:rsid w:val="007823EF"/>
    <w:rsid w:val="00791FC2"/>
    <w:rsid w:val="007929EB"/>
    <w:rsid w:val="00792C8A"/>
    <w:rsid w:val="0079415C"/>
    <w:rsid w:val="00797EA8"/>
    <w:rsid w:val="007A4FC5"/>
    <w:rsid w:val="007B1B4F"/>
    <w:rsid w:val="007C486D"/>
    <w:rsid w:val="007D673D"/>
    <w:rsid w:val="007E5AAA"/>
    <w:rsid w:val="007E6083"/>
    <w:rsid w:val="00806D21"/>
    <w:rsid w:val="0081316C"/>
    <w:rsid w:val="00813DB2"/>
    <w:rsid w:val="00814DF0"/>
    <w:rsid w:val="0082190F"/>
    <w:rsid w:val="00823CCD"/>
    <w:rsid w:val="00836A62"/>
    <w:rsid w:val="00840801"/>
    <w:rsid w:val="00840E25"/>
    <w:rsid w:val="00854969"/>
    <w:rsid w:val="00855181"/>
    <w:rsid w:val="008555FB"/>
    <w:rsid w:val="008643BF"/>
    <w:rsid w:val="00872624"/>
    <w:rsid w:val="00873C76"/>
    <w:rsid w:val="00875194"/>
    <w:rsid w:val="00883504"/>
    <w:rsid w:val="00893796"/>
    <w:rsid w:val="008A65BA"/>
    <w:rsid w:val="008B1112"/>
    <w:rsid w:val="008B3E5B"/>
    <w:rsid w:val="008D4389"/>
    <w:rsid w:val="008D4A99"/>
    <w:rsid w:val="008E48A5"/>
    <w:rsid w:val="008F1CFC"/>
    <w:rsid w:val="008F2053"/>
    <w:rsid w:val="00902F71"/>
    <w:rsid w:val="00914419"/>
    <w:rsid w:val="009260B0"/>
    <w:rsid w:val="00935402"/>
    <w:rsid w:val="00935B51"/>
    <w:rsid w:val="009459AC"/>
    <w:rsid w:val="009540CF"/>
    <w:rsid w:val="00962E61"/>
    <w:rsid w:val="00970264"/>
    <w:rsid w:val="00970E4B"/>
    <w:rsid w:val="009730D7"/>
    <w:rsid w:val="00974749"/>
    <w:rsid w:val="00976E5A"/>
    <w:rsid w:val="00986331"/>
    <w:rsid w:val="00987471"/>
    <w:rsid w:val="0099201B"/>
    <w:rsid w:val="009A2625"/>
    <w:rsid w:val="009C7105"/>
    <w:rsid w:val="009E3575"/>
    <w:rsid w:val="009E57E9"/>
    <w:rsid w:val="009F6535"/>
    <w:rsid w:val="009F7138"/>
    <w:rsid w:val="00A24809"/>
    <w:rsid w:val="00A3291D"/>
    <w:rsid w:val="00A44A15"/>
    <w:rsid w:val="00A6385E"/>
    <w:rsid w:val="00A80DAF"/>
    <w:rsid w:val="00A82BAB"/>
    <w:rsid w:val="00A871DA"/>
    <w:rsid w:val="00A92B17"/>
    <w:rsid w:val="00AA3DBB"/>
    <w:rsid w:val="00AB7FE5"/>
    <w:rsid w:val="00AC0830"/>
    <w:rsid w:val="00AC1E5A"/>
    <w:rsid w:val="00AF2497"/>
    <w:rsid w:val="00B0187A"/>
    <w:rsid w:val="00B121DE"/>
    <w:rsid w:val="00B2713B"/>
    <w:rsid w:val="00B4298E"/>
    <w:rsid w:val="00B502D8"/>
    <w:rsid w:val="00B55718"/>
    <w:rsid w:val="00B650B5"/>
    <w:rsid w:val="00B74857"/>
    <w:rsid w:val="00B76E3E"/>
    <w:rsid w:val="00B86D43"/>
    <w:rsid w:val="00B87E22"/>
    <w:rsid w:val="00B92A6E"/>
    <w:rsid w:val="00B939C6"/>
    <w:rsid w:val="00B95429"/>
    <w:rsid w:val="00BA2D2C"/>
    <w:rsid w:val="00BA3E51"/>
    <w:rsid w:val="00BB3142"/>
    <w:rsid w:val="00BC01FC"/>
    <w:rsid w:val="00BC2CEC"/>
    <w:rsid w:val="00BC7F9B"/>
    <w:rsid w:val="00BD4357"/>
    <w:rsid w:val="00BE066D"/>
    <w:rsid w:val="00BE195E"/>
    <w:rsid w:val="00BF46FC"/>
    <w:rsid w:val="00C155FC"/>
    <w:rsid w:val="00C418AB"/>
    <w:rsid w:val="00C45D7E"/>
    <w:rsid w:val="00C6200C"/>
    <w:rsid w:val="00C62FFD"/>
    <w:rsid w:val="00C71330"/>
    <w:rsid w:val="00C813CF"/>
    <w:rsid w:val="00C821E0"/>
    <w:rsid w:val="00C97FF4"/>
    <w:rsid w:val="00CB1D3C"/>
    <w:rsid w:val="00CC6679"/>
    <w:rsid w:val="00CD7536"/>
    <w:rsid w:val="00CE66B0"/>
    <w:rsid w:val="00D06D47"/>
    <w:rsid w:val="00D240EE"/>
    <w:rsid w:val="00D30642"/>
    <w:rsid w:val="00D36D75"/>
    <w:rsid w:val="00D432E3"/>
    <w:rsid w:val="00D666BB"/>
    <w:rsid w:val="00D8505D"/>
    <w:rsid w:val="00DA3A0A"/>
    <w:rsid w:val="00DD73BC"/>
    <w:rsid w:val="00DE3E87"/>
    <w:rsid w:val="00DE7DE5"/>
    <w:rsid w:val="00E04462"/>
    <w:rsid w:val="00E10EC9"/>
    <w:rsid w:val="00E15A6B"/>
    <w:rsid w:val="00E20245"/>
    <w:rsid w:val="00E26869"/>
    <w:rsid w:val="00E270D1"/>
    <w:rsid w:val="00E35010"/>
    <w:rsid w:val="00E4379F"/>
    <w:rsid w:val="00E51506"/>
    <w:rsid w:val="00E573DE"/>
    <w:rsid w:val="00E629D4"/>
    <w:rsid w:val="00E75FFF"/>
    <w:rsid w:val="00E80C1C"/>
    <w:rsid w:val="00E84964"/>
    <w:rsid w:val="00EA0042"/>
    <w:rsid w:val="00EB1493"/>
    <w:rsid w:val="00ED46E8"/>
    <w:rsid w:val="00EE425C"/>
    <w:rsid w:val="00EF639B"/>
    <w:rsid w:val="00F207D4"/>
    <w:rsid w:val="00F2219F"/>
    <w:rsid w:val="00F31EEB"/>
    <w:rsid w:val="00F45377"/>
    <w:rsid w:val="00F50BC6"/>
    <w:rsid w:val="00F53ACD"/>
    <w:rsid w:val="00F54B1D"/>
    <w:rsid w:val="00F5665A"/>
    <w:rsid w:val="00F73694"/>
    <w:rsid w:val="00F76D98"/>
    <w:rsid w:val="00F908C3"/>
    <w:rsid w:val="00FC65D0"/>
    <w:rsid w:val="00FE2094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E2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33333" w:themeColor="text2"/>
        <w:sz w:val="18"/>
        <w:szCs w:val="18"/>
        <w:lang w:val="ru-RU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2F"/>
    <w:pPr>
      <w:spacing w:before="0" w:line="240" w:lineRule="auto"/>
      <w:contextualSpacing/>
    </w:pPr>
    <w:rPr>
      <w:rFonts w:eastAsiaTheme="minorEastAsia"/>
      <w:color w:val="000000" w:themeColor="text1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AF"/>
    <w:pPr>
      <w:keepNext/>
      <w:keepLines/>
      <w:spacing w:after="240" w:line="440" w:lineRule="exact"/>
      <w:outlineLvl w:val="1"/>
    </w:pPr>
    <w:rPr>
      <w:rFonts w:eastAsiaTheme="majorEastAsia" w:cstheme="majorBidi"/>
      <w:b/>
      <w:color w:val="434343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614"/>
    <w:pPr>
      <w:keepNext/>
      <w:keepLines/>
      <w:spacing w:before="80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BAE0E4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8CCBD2" w:themeColor="accent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6718"/>
  </w:style>
  <w:style w:type="character" w:customStyle="1" w:styleId="HeaderChar">
    <w:name w:val="Header Char"/>
    <w:basedOn w:val="DefaultParagraphFont"/>
    <w:link w:val="Header"/>
    <w:uiPriority w:val="99"/>
    <w:semiHidden/>
    <w:rsid w:val="001A313A"/>
  </w:style>
  <w:style w:type="paragraph" w:styleId="Footer">
    <w:name w:val="footer"/>
    <w:basedOn w:val="Normal"/>
    <w:link w:val="FooterChar"/>
    <w:uiPriority w:val="99"/>
    <w:semiHidden/>
    <w:rsid w:val="001C6718"/>
  </w:style>
  <w:style w:type="character" w:customStyle="1" w:styleId="FooterChar">
    <w:name w:val="Footer Char"/>
    <w:basedOn w:val="DefaultParagraphFont"/>
    <w:link w:val="Footer"/>
    <w:uiPriority w:val="99"/>
    <w:semiHidden/>
    <w:rsid w:val="001A313A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D6AAF"/>
    <w:rPr>
      <w:rFonts w:eastAsiaTheme="majorEastAsia" w:cstheme="majorBidi"/>
      <w:b/>
      <w:color w:val="434343" w:themeColor="accent3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2614"/>
    <w:rPr>
      <w:rFonts w:eastAsiaTheme="majorEastAsia" w:cstheme="majorBidi"/>
      <w:b/>
      <w:iCs/>
      <w:color w:val="BAE0E4" w:themeColor="accent5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62614"/>
    <w:rPr>
      <w:rFonts w:eastAsiaTheme="majorEastAsia" w:cstheme="majorBidi"/>
      <w:color w:val="8CCBD2" w:themeColor="accent6"/>
      <w:sz w:val="28"/>
      <w:lang w:val="en-US"/>
    </w:rPr>
  </w:style>
  <w:style w:type="paragraph" w:styleId="ListParagraph">
    <w:name w:val="List Paragraph"/>
    <w:basedOn w:val="Normal"/>
    <w:uiPriority w:val="34"/>
    <w:semiHidden/>
    <w:rsid w:val="00443C70"/>
    <w:pPr>
      <w:numPr>
        <w:numId w:val="1"/>
      </w:numPr>
      <w:spacing w:line="400" w:lineRule="exact"/>
      <w:ind w:left="568" w:hanging="284"/>
    </w:pPr>
    <w:rPr>
      <w:color w:val="00798B" w:themeColor="accent1"/>
      <w:sz w:val="28"/>
    </w:rPr>
  </w:style>
  <w:style w:type="paragraph" w:styleId="Date">
    <w:name w:val="Date"/>
    <w:basedOn w:val="Normal"/>
    <w:next w:val="Normal"/>
    <w:link w:val="DateChar"/>
    <w:uiPriority w:val="99"/>
    <w:qFormat/>
    <w:rsid w:val="00162614"/>
    <w:rPr>
      <w:caps/>
      <w:color w:val="00798B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162614"/>
    <w:rPr>
      <w:caps/>
      <w:color w:val="00798B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8505D"/>
    <w:pPr>
      <w:spacing w:line="800" w:lineRule="exact"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614"/>
    <w:pPr>
      <w:numPr>
        <w:ilvl w:val="1"/>
      </w:numPr>
      <w:spacing w:line="800" w:lineRule="exact"/>
    </w:pPr>
    <w:rPr>
      <w:rFonts w:asciiTheme="majorHAnsi" w:hAnsiTheme="majorHAnsi"/>
      <w:caps/>
      <w:color w:val="D9D9D9" w:themeColor="accent3" w:themeTint="33"/>
      <w:sz w:val="70"/>
    </w:rPr>
  </w:style>
  <w:style w:type="character" w:customStyle="1" w:styleId="SubtitleChar">
    <w:name w:val="Subtitle Char"/>
    <w:basedOn w:val="DefaultParagraphFont"/>
    <w:link w:val="Subtitle"/>
    <w:uiPriority w:val="11"/>
    <w:rsid w:val="00162614"/>
    <w:rPr>
      <w:rFonts w:asciiTheme="majorHAnsi" w:eastAsiaTheme="minorEastAsia" w:hAnsiTheme="majorHAnsi"/>
      <w:caps/>
      <w:color w:val="D9D9D9" w:themeColor="accent3" w:themeTint="33"/>
      <w:sz w:val="70"/>
      <w:szCs w:val="22"/>
      <w:lang w:val="en-US"/>
    </w:rPr>
  </w:style>
  <w:style w:type="paragraph" w:customStyle="1" w:styleId="Contact1">
    <w:name w:val="Contact 1"/>
    <w:basedOn w:val="Normal"/>
    <w:link w:val="Contact1Char"/>
    <w:uiPriority w:val="12"/>
    <w:qFormat/>
    <w:rsid w:val="00162614"/>
    <w:rPr>
      <w:sz w:val="28"/>
    </w:rPr>
  </w:style>
  <w:style w:type="paragraph" w:customStyle="1" w:styleId="Contact2">
    <w:name w:val="Contact 2"/>
    <w:basedOn w:val="Normal"/>
    <w:link w:val="Contact2Char"/>
    <w:uiPriority w:val="12"/>
    <w:qFormat/>
    <w:rsid w:val="00162614"/>
    <w:rPr>
      <w:color w:val="00798B" w:themeColor="accent1"/>
      <w:sz w:val="28"/>
    </w:rPr>
  </w:style>
  <w:style w:type="character" w:customStyle="1" w:styleId="Contact1Char">
    <w:name w:val="Contact 1 Char"/>
    <w:basedOn w:val="DefaultParagraphFont"/>
    <w:link w:val="Contact1"/>
    <w:uiPriority w:val="12"/>
    <w:rsid w:val="00162614"/>
    <w:rPr>
      <w:sz w:val="28"/>
      <w:lang w:val="en-US"/>
    </w:rPr>
  </w:style>
  <w:style w:type="paragraph" w:styleId="ListBullet">
    <w:name w:val="List Bullet"/>
    <w:basedOn w:val="Normal"/>
    <w:uiPriority w:val="99"/>
    <w:qFormat/>
    <w:rsid w:val="00F76D98"/>
    <w:pPr>
      <w:numPr>
        <w:numId w:val="9"/>
      </w:numPr>
      <w:spacing w:before="240" w:after="240" w:line="400" w:lineRule="exact"/>
    </w:pPr>
  </w:style>
  <w:style w:type="character" w:customStyle="1" w:styleId="Contact2Char">
    <w:name w:val="Contact 2 Char"/>
    <w:basedOn w:val="DefaultParagraphFont"/>
    <w:link w:val="Contact2"/>
    <w:uiPriority w:val="12"/>
    <w:rsid w:val="00162614"/>
    <w:rPr>
      <w:color w:val="00798B" w:themeColor="accent1"/>
      <w:sz w:val="28"/>
      <w:lang w:val="en-US"/>
    </w:rPr>
  </w:style>
  <w:style w:type="numbering" w:customStyle="1" w:styleId="BullettedList">
    <w:name w:val="BullettedList"/>
    <w:uiPriority w:val="99"/>
    <w:rsid w:val="00373FC8"/>
    <w:pPr>
      <w:numPr>
        <w:numId w:val="3"/>
      </w:numPr>
    </w:pPr>
  </w:style>
  <w:style w:type="paragraph" w:styleId="ListBullet2">
    <w:name w:val="List Bullet 2"/>
    <w:basedOn w:val="Normal"/>
    <w:uiPriority w:val="99"/>
    <w:semiHidden/>
    <w:unhideWhenUsed/>
    <w:rsid w:val="00373FC8"/>
    <w:pPr>
      <w:numPr>
        <w:ilvl w:val="1"/>
        <w:numId w:val="8"/>
      </w:numPr>
      <w:ind w:left="1440"/>
    </w:pPr>
  </w:style>
  <w:style w:type="paragraph" w:styleId="ListBullet3">
    <w:name w:val="List Bullet 3"/>
    <w:basedOn w:val="Normal"/>
    <w:uiPriority w:val="99"/>
    <w:semiHidden/>
    <w:unhideWhenUsed/>
    <w:rsid w:val="00373FC8"/>
    <w:pPr>
      <w:numPr>
        <w:ilvl w:val="2"/>
        <w:numId w:val="8"/>
      </w:numPr>
      <w:ind w:left="2160"/>
    </w:pPr>
  </w:style>
  <w:style w:type="paragraph" w:styleId="ListBullet4">
    <w:name w:val="List Bullet 4"/>
    <w:basedOn w:val="Normal"/>
    <w:uiPriority w:val="99"/>
    <w:semiHidden/>
    <w:unhideWhenUsed/>
    <w:rsid w:val="00373FC8"/>
    <w:pPr>
      <w:numPr>
        <w:ilvl w:val="3"/>
        <w:numId w:val="8"/>
      </w:numPr>
      <w:ind w:left="2880"/>
    </w:pPr>
  </w:style>
  <w:style w:type="paragraph" w:styleId="ListBullet5">
    <w:name w:val="List Bullet 5"/>
    <w:basedOn w:val="Normal"/>
    <w:uiPriority w:val="99"/>
    <w:semiHidden/>
    <w:unhideWhenUsed/>
    <w:rsid w:val="00373FC8"/>
    <w:pPr>
      <w:numPr>
        <w:ilvl w:val="4"/>
        <w:numId w:val="8"/>
      </w:numPr>
      <w:ind w:left="3600"/>
    </w:pPr>
  </w:style>
  <w:style w:type="paragraph" w:customStyle="1" w:styleId="Address">
    <w:name w:val="Address"/>
    <w:basedOn w:val="Normal"/>
    <w:qFormat/>
    <w:rsid w:val="002D6AAF"/>
  </w:style>
  <w:style w:type="character" w:customStyle="1" w:styleId="Greytext">
    <w:name w:val="Grey text"/>
    <w:basedOn w:val="DefaultParagraphFont"/>
    <w:uiPriority w:val="4"/>
    <w:semiHidden/>
    <w:qFormat/>
    <w:rsid w:val="002D6AAF"/>
    <w:rPr>
      <w:color w:val="808080" w:themeColor="background1" w:themeShade="80"/>
    </w:rPr>
  </w:style>
  <w:style w:type="paragraph" w:customStyle="1" w:styleId="GraphicAnchor">
    <w:name w:val="Graphic Anchor"/>
    <w:basedOn w:val="Normal"/>
    <w:qFormat/>
    <w:rsid w:val="00883504"/>
    <w:rPr>
      <w:sz w:val="16"/>
    </w:rPr>
  </w:style>
  <w:style w:type="table" w:styleId="PlainTable3">
    <w:name w:val="Plain Table 3"/>
    <w:basedOn w:val="TableNormal"/>
    <w:uiPriority w:val="43"/>
    <w:rsid w:val="00096B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96B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2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352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00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701">
              <w:marLeft w:val="0"/>
              <w:marRight w:val="0"/>
              <w:marTop w:val="0"/>
              <w:marBottom w:val="360"/>
              <w:divBdr>
                <w:top w:val="single" w:sz="6" w:space="6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</w:div>
          </w:divsChild>
        </w:div>
      </w:divsChild>
    </w:div>
    <w:div w:id="1373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20379205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single" w:sz="12" w:space="5" w:color="205A24"/>
              </w:divBdr>
              <w:divsChild>
                <w:div w:id="1272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09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single" w:sz="12" w:space="5" w:color="EB0400"/>
                          </w:divBdr>
                          <w:divsChild>
                            <w:div w:id="3136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emf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Relationship Id="rId22" Type="http://schemas.openxmlformats.org/officeDocument/2006/relationships/image" Target="media/image11.jpeg"/><Relationship Id="rId27" Type="http://schemas.openxmlformats.org/officeDocument/2006/relationships/image" Target="https://www.starlitepower.com/upload/2014-07-08/20140708230630930.jpg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ag\AppData\Roaming\Microsoft\Templates\Color%20block%20cover%20letter.dotx" TargetMode="External"/></Relationships>
</file>

<file path=word/theme/theme1.xml><?xml version="1.0" encoding="utf-8"?>
<a:theme xmlns:a="http://schemas.openxmlformats.org/drawingml/2006/main" name="Тема Office">
  <a:themeElements>
    <a:clrScheme name="Custom 51">
      <a:dk1>
        <a:sysClr val="windowText" lastClr="000000"/>
      </a:dk1>
      <a:lt1>
        <a:sysClr val="window" lastClr="FFFFFF"/>
      </a:lt1>
      <a:dk2>
        <a:srgbClr val="333333"/>
      </a:dk2>
      <a:lt2>
        <a:srgbClr val="999999"/>
      </a:lt2>
      <a:accent1>
        <a:srgbClr val="00798B"/>
      </a:accent1>
      <a:accent2>
        <a:srgbClr val="ED7D31"/>
      </a:accent2>
      <a:accent3>
        <a:srgbClr val="434343"/>
      </a:accent3>
      <a:accent4>
        <a:srgbClr val="E6E6E6"/>
      </a:accent4>
      <a:accent5>
        <a:srgbClr val="BAE0E4"/>
      </a:accent5>
      <a:accent6>
        <a:srgbClr val="8CCBD2"/>
      </a:accent6>
      <a:hlink>
        <a:srgbClr val="0563C1"/>
      </a:hlink>
      <a:folHlink>
        <a:srgbClr val="954F72"/>
      </a:folHlink>
    </a:clrScheme>
    <a:fontScheme name="Custom 36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2025-01-10T00:00:00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882C9A-AB15-4C62-8157-4794DAD64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CFD4F-96B9-4176-B5CB-FF1F870B56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79D3A-CE3F-4A7C-952D-07BCFDAEB8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85B2D3CD-F7A1-4C45-A991-16EFF31D7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 block cover letter</Template>
  <TotalTime>0</TotalTime>
  <Pages>2</Pages>
  <Words>406</Words>
  <Characters>2155</Characters>
  <Application>Microsoft Office Word</Application>
  <DocSecurity>0</DocSecurity>
  <Lines>185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2025-01-10T16:04:00Z</dcterms:created>
  <dcterms:modified xsi:type="dcterms:W3CDTF">2025-01-10T16:05:00Z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d8099cee-f2e1-424e-9b84-f0dbe28962fa</vt:lpwstr>
  </property>
</Properties>
</file>